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:rsidTr="00E941EF">
        <w:tc>
          <w:tcPr>
            <w:tcW w:w="3023" w:type="dxa"/>
          </w:tcPr>
          <w:p w:rsidR="00B93310" w:rsidRPr="005152F2" w:rsidRDefault="00683B1E" w:rsidP="003856C9">
            <w:pPr>
              <w:pStyle w:val="Heading1"/>
            </w:pPr>
            <w:sdt>
              <w:sdtPr>
                <w:alias w:val="Your Name:"/>
                <w:tag w:val="Your Name:"/>
                <w:id w:val="-1220516334"/>
                <w:placeholder>
                  <w:docPart w:val="F99199CE4C099242BA2C1F1291509623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EndPr/>
              <w:sdtContent>
                <w:r w:rsidR="007505A2">
                  <w:t>Amanda Velez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:rsidTr="00240D3F">
              <w:trPr>
                <w:trHeight w:val="365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3A65B63" wp14:editId="600CB3FA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5F9345C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7505A2" w:rsidP="00441EB9">
                  <w:pPr>
                    <w:pStyle w:val="Heading3"/>
                  </w:pPr>
                  <w:r>
                    <w:t>Amandakv0922@gmail.com</w: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E94870A" wp14:editId="730D448D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64FCA90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7505A2" w:rsidP="00441EB9">
                  <w:pPr>
                    <w:pStyle w:val="Heading3"/>
                  </w:pPr>
                  <w:r>
                    <w:t>954-326-4402</w:t>
                  </w:r>
                </w:p>
              </w:tc>
            </w:tr>
            <w:tr w:rsidR="00441EB9" w:rsidRPr="005152F2" w:rsidTr="00B91762">
              <w:trPr>
                <w:trHeight w:val="24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D869FF" w:rsidP="00D869FF">
                  <w:pPr>
                    <w:pStyle w:val="Heading3"/>
                  </w:pPr>
                  <w:r>
                    <w:t>Address</w:t>
                  </w:r>
                </w:p>
              </w:tc>
            </w:tr>
            <w:tr w:rsidR="00441EB9" w:rsidRPr="005152F2" w:rsidTr="007505A2">
              <w:trPr>
                <w:trHeight w:val="21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D869FF" w:rsidP="00D869FF">
                  <w:pPr>
                    <w:pStyle w:val="Heading3"/>
                  </w:pPr>
                  <w:r>
                    <w:t>7524 Garfield st.</w:t>
                  </w:r>
                </w:p>
                <w:p w:rsidR="00D869FF" w:rsidRDefault="00D869FF" w:rsidP="00D869FF">
                  <w:pPr>
                    <w:pStyle w:val="Heading3"/>
                  </w:pPr>
                  <w:r>
                    <w:t>Hollywood, FL 33024</w:t>
                  </w:r>
                </w:p>
              </w:tc>
            </w:tr>
            <w:tr w:rsidR="00441EB9" w:rsidRPr="005152F2" w:rsidTr="00240D3F">
              <w:trPr>
                <w:trHeight w:val="419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441EB9" w:rsidRDefault="00236386" w:rsidP="00441EB9">
                  <w:pPr>
                    <w:pStyle w:val="Heading3"/>
                  </w:pPr>
                  <w:r>
                    <w:t>social Media</w:t>
                  </w:r>
                </w:p>
                <w:p w:rsidR="00236386" w:rsidRDefault="00236386" w:rsidP="00441EB9">
                  <w:pPr>
                    <w:pStyle w:val="Heading3"/>
                  </w:pPr>
                  <w:r>
                    <w:t>Twitter:__amandax33</w:t>
                  </w:r>
                </w:p>
                <w:p w:rsidR="00236386" w:rsidRPr="00441EB9" w:rsidRDefault="00236386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Instagram:__amandax33</w:t>
                  </w:r>
                </w:p>
              </w:tc>
            </w:tr>
            <w:tr w:rsidR="005A7E57" w:rsidRPr="005152F2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RDefault="00683B1E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E420E1291F47524C95014F8D5792FDC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0AAC4397" wp14:editId="0DA9A14B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65DCA0E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Default="007505A2" w:rsidP="00D11C4D">
                  <w:r>
                    <w:t xml:space="preserve">Seeking part-time </w:t>
                  </w:r>
                  <w:r w:rsidR="004838F7">
                    <w:t xml:space="preserve">summer </w:t>
                  </w:r>
                  <w:r>
                    <w:t xml:space="preserve">job working at an </w:t>
                  </w:r>
                  <w:r w:rsidR="00B91762">
                    <w:t>animal</w:t>
                  </w:r>
                  <w:r>
                    <w:t xml:space="preserve"> hospital to further my knowledge in veterinary medicine.</w:t>
                  </w:r>
                </w:p>
              </w:tc>
            </w:tr>
            <w:tr w:rsidR="00463463" w:rsidRPr="005152F2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A7E57" w:rsidRDefault="00683B1E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7DED5D6C5D746E48998FB31A2DB861B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45A925AD" wp14:editId="05173CF0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5618120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Default="00240D3F" w:rsidP="004838F7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W</w:t>
                  </w:r>
                  <w:r w:rsidR="004838F7">
                    <w:t xml:space="preserve">orking with animals </w:t>
                  </w:r>
                </w:p>
                <w:p w:rsidR="007505A2" w:rsidRDefault="007505A2" w:rsidP="004838F7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 xml:space="preserve">Good communication </w:t>
                  </w:r>
                </w:p>
                <w:p w:rsidR="007505A2" w:rsidRDefault="007505A2" w:rsidP="004838F7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Problem solving</w:t>
                  </w:r>
                </w:p>
                <w:p w:rsidR="007505A2" w:rsidRDefault="007505A2" w:rsidP="004838F7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Computer skills</w:t>
                  </w:r>
                </w:p>
                <w:p w:rsidR="007505A2" w:rsidRPr="005152F2" w:rsidRDefault="007505A2" w:rsidP="004838F7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 xml:space="preserve">Time </w:t>
                  </w:r>
                  <w:r w:rsidR="00B91762">
                    <w:t>Management</w:t>
                  </w:r>
                  <w:r>
                    <w:t xml:space="preserve"> </w:t>
                  </w:r>
                </w:p>
              </w:tc>
            </w:tr>
          </w:tbl>
          <w:p w:rsidR="00B93310" w:rsidRPr="005152F2" w:rsidRDefault="00B93310" w:rsidP="003856C9"/>
        </w:tc>
        <w:tc>
          <w:tcPr>
            <w:tcW w:w="723" w:type="dxa"/>
          </w:tcPr>
          <w:p w:rsidR="00B93310" w:rsidRPr="005152F2" w:rsidRDefault="00B93310" w:rsidP="00463463">
            <w:bookmarkStart w:id="0" w:name="_GoBack"/>
            <w:bookmarkEnd w:id="0"/>
          </w:p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:rsidTr="00054C4F">
              <w:trPr>
                <w:trHeight w:val="3605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683B1E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C030D35138EE6543889972FE9E36543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:rsidR="008F6337" w:rsidRDefault="00B91762" w:rsidP="002B3890">
                  <w:pPr>
                    <w:pStyle w:val="Heading4"/>
                  </w:pPr>
                  <w:r>
                    <w:t>Job Shadowing</w:t>
                  </w:r>
                </w:p>
                <w:p w:rsidR="00B91762" w:rsidRPr="0043426C" w:rsidRDefault="00B91762" w:rsidP="002B3890">
                  <w:pPr>
                    <w:pStyle w:val="Heading4"/>
                  </w:pPr>
                  <w:r>
                    <w:t>VCA Hollywood animal hospital</w:t>
                  </w:r>
                </w:p>
                <w:p w:rsidR="008F6337" w:rsidRPr="005152F2" w:rsidRDefault="00B91762" w:rsidP="008F6337">
                  <w:pPr>
                    <w:pStyle w:val="Heading5"/>
                  </w:pPr>
                  <w:r>
                    <w:t>June 2014-July 2016</w:t>
                  </w:r>
                </w:p>
                <w:p w:rsidR="008F6337" w:rsidRDefault="00B91762" w:rsidP="00236386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>Learned how to give vaccinations</w:t>
                  </w:r>
                </w:p>
                <w:p w:rsidR="00B91762" w:rsidRDefault="00B91762" w:rsidP="00236386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 xml:space="preserve">Watched surgeries </w:t>
                  </w:r>
                </w:p>
                <w:p w:rsidR="00B91762" w:rsidRDefault="00B91762" w:rsidP="00236386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>Learned how to prepare medical instruments before, during, and after surgery</w:t>
                  </w:r>
                </w:p>
                <w:p w:rsidR="008F6337" w:rsidRDefault="00B91762" w:rsidP="00236386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>Learned ho</w:t>
                  </w:r>
                  <w:r w:rsidR="00236386">
                    <w:t>w</w:t>
                  </w:r>
                  <w:r>
                    <w:t xml:space="preserve"> to detect medical issues</w:t>
                  </w:r>
                </w:p>
              </w:tc>
            </w:tr>
            <w:tr w:rsidR="008F633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683B1E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42EF25EBC453E14C996847B06913F11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:rsidR="00B91762" w:rsidRDefault="00B91762" w:rsidP="00B91762">
                  <w:pPr>
                    <w:pStyle w:val="Heading4"/>
                  </w:pPr>
                  <w:r>
                    <w:t>University of central florida</w:t>
                  </w:r>
                  <w:r w:rsidR="00236386">
                    <w:t xml:space="preserve"> </w:t>
                  </w:r>
                </w:p>
                <w:p w:rsidR="007B2F5C" w:rsidRPr="00236386" w:rsidRDefault="00B91762" w:rsidP="00B91762">
                  <w:pPr>
                    <w:pStyle w:val="Heading4"/>
                  </w:pPr>
                  <w:r w:rsidRPr="00236386">
                    <w:t xml:space="preserve">Biology </w:t>
                  </w:r>
                  <w:r w:rsidR="00236386" w:rsidRPr="00236386">
                    <w:t>BACHELOR OF SCIENCE</w:t>
                  </w:r>
                  <w:r w:rsidRPr="00236386">
                    <w:t xml:space="preserve"> Degree</w:t>
                  </w:r>
                </w:p>
                <w:p w:rsidR="00B91762" w:rsidRPr="00B91762" w:rsidRDefault="00B91762" w:rsidP="00054C4F">
                  <w:pPr>
                    <w:pStyle w:val="Heading5"/>
                  </w:pPr>
                  <w:r>
                    <w:t>Anticipated graduation date May 2022</w:t>
                  </w:r>
                </w:p>
                <w:p w:rsidR="00B91762" w:rsidRDefault="00B91762" w:rsidP="00236386">
                  <w:pPr>
                    <w:pStyle w:val="Heading4"/>
                  </w:pPr>
                  <w:r>
                    <w:t>COOPER CITY HIGH SCHOOL</w:t>
                  </w:r>
                  <w:r w:rsidR="00236386">
                    <w:t xml:space="preserve"> </w:t>
                  </w:r>
                </w:p>
                <w:p w:rsidR="00236386" w:rsidRDefault="00B91762" w:rsidP="00236386">
                  <w:pPr>
                    <w:pStyle w:val="Heading4"/>
                  </w:pPr>
                  <w:r w:rsidRPr="00236386">
                    <w:t xml:space="preserve">DIPLOMA </w:t>
                  </w:r>
                </w:p>
                <w:p w:rsidR="008F6337" w:rsidRDefault="00236386" w:rsidP="00054C4F">
                  <w:pPr>
                    <w:pStyle w:val="Heading5"/>
                  </w:pPr>
                  <w:r w:rsidRPr="00236386">
                    <w:t xml:space="preserve">Graduated May </w:t>
                  </w:r>
                  <w:r w:rsidR="00B91762" w:rsidRPr="00236386">
                    <w:t>2018</w:t>
                  </w:r>
                </w:p>
              </w:tc>
            </w:tr>
            <w:tr w:rsidR="008F6337" w:rsidTr="00B85871">
              <w:tc>
                <w:tcPr>
                  <w:tcW w:w="5191" w:type="dxa"/>
                </w:tcPr>
                <w:p w:rsidR="008F6337" w:rsidRPr="005152F2" w:rsidRDefault="00683B1E" w:rsidP="008F6337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97B85164EA6050428720F075C28A36A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Volunteer Experience or Leadership</w:t>
                      </w:r>
                    </w:sdtContent>
                  </w:sdt>
                </w:p>
                <w:p w:rsidR="00054C4F" w:rsidRDefault="004838F7" w:rsidP="00054C4F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>
                    <w:t>Trinity Lutheran Church</w:t>
                  </w:r>
                  <w:r w:rsidR="00D869FF">
                    <w:t>: V</w:t>
                  </w:r>
                  <w:r w:rsidR="00054C4F">
                    <w:t xml:space="preserve">olunteered with their </w:t>
                  </w:r>
                  <w:r w:rsidR="00D869FF">
                    <w:t>A</w:t>
                  </w:r>
                  <w:r w:rsidR="00054C4F">
                    <w:t xml:space="preserve">nnual </w:t>
                  </w:r>
                  <w:r w:rsidR="00D869FF">
                    <w:t>P</w:t>
                  </w:r>
                  <w:r w:rsidR="00054C4F">
                    <w:t xml:space="preserve">umpkin </w:t>
                  </w:r>
                  <w:r w:rsidR="00D869FF">
                    <w:t>P</w:t>
                  </w:r>
                  <w:r w:rsidR="00054C4F">
                    <w:t>atch</w:t>
                  </w:r>
                </w:p>
                <w:p w:rsidR="00054C4F" w:rsidRDefault="00054C4F" w:rsidP="00054C4F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>
                    <w:t>Trinity Lutheran Church:</w:t>
                  </w:r>
                  <w:r w:rsidR="00D869FF">
                    <w:t xml:space="preserve"> A</w:t>
                  </w:r>
                  <w:r>
                    <w:t>ssisted with Vacation Bible School</w:t>
                  </w:r>
                </w:p>
                <w:p w:rsidR="00054C4F" w:rsidRDefault="00054C4F" w:rsidP="00054C4F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>
                    <w:t>Pembroke Pines Fire Dept:</w:t>
                  </w:r>
                  <w:r w:rsidR="00D869FF">
                    <w:t xml:space="preserve"> V</w:t>
                  </w:r>
                  <w:r>
                    <w:t>olunteered with their Santa’s Express Program</w:t>
                  </w:r>
                </w:p>
                <w:p w:rsidR="00054C4F" w:rsidRDefault="00054C4F" w:rsidP="00054C4F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>
                    <w:t>Pembroke Pines Fire Prevention: Assisted with basic clerical duties</w:t>
                  </w:r>
                </w:p>
                <w:p w:rsidR="00054C4F" w:rsidRDefault="00054C4F" w:rsidP="00054C4F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>
                    <w:t>Pembroke Pines Fire Prevention: Assisted with their Annual Fire Safety Poster Contest</w:t>
                  </w:r>
                </w:p>
                <w:p w:rsidR="008F6337" w:rsidRDefault="008F6337" w:rsidP="008F6337"/>
              </w:tc>
            </w:tr>
          </w:tbl>
          <w:p w:rsidR="008F6337" w:rsidRPr="005152F2" w:rsidRDefault="008F6337" w:rsidP="003856C9"/>
        </w:tc>
      </w:tr>
    </w:tbl>
    <w:p w:rsidR="00E941EF" w:rsidRDefault="00E941EF" w:rsidP="0019561F">
      <w:pPr>
        <w:pStyle w:val="NoSpacing"/>
      </w:pPr>
    </w:p>
    <w:sectPr w:rsidR="00E941EF" w:rsidSect="00FE20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B1E" w:rsidRDefault="00683B1E" w:rsidP="003856C9">
      <w:pPr>
        <w:spacing w:after="0" w:line="240" w:lineRule="auto"/>
      </w:pPr>
      <w:r>
        <w:separator/>
      </w:r>
    </w:p>
  </w:endnote>
  <w:endnote w:type="continuationSeparator" w:id="0">
    <w:p w:rsidR="00683B1E" w:rsidRDefault="00683B1E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BD430B4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C8A4A8E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B1E" w:rsidRDefault="00683B1E" w:rsidP="003856C9">
      <w:pPr>
        <w:spacing w:after="0" w:line="240" w:lineRule="auto"/>
      </w:pPr>
      <w:r>
        <w:separator/>
      </w:r>
    </w:p>
  </w:footnote>
  <w:footnote w:type="continuationSeparator" w:id="0">
    <w:p w:rsidR="00683B1E" w:rsidRDefault="00683B1E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59DC45C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F13491F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2693"/>
    <w:multiLevelType w:val="hybridMultilevel"/>
    <w:tmpl w:val="11FA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F2E77"/>
    <w:multiLevelType w:val="hybridMultilevel"/>
    <w:tmpl w:val="820A1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C2A2B"/>
    <w:multiLevelType w:val="hybridMultilevel"/>
    <w:tmpl w:val="B804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A2"/>
    <w:rsid w:val="00052BE1"/>
    <w:rsid w:val="00054C4F"/>
    <w:rsid w:val="0007412A"/>
    <w:rsid w:val="0010199E"/>
    <w:rsid w:val="001765FE"/>
    <w:rsid w:val="0019561F"/>
    <w:rsid w:val="001B32D2"/>
    <w:rsid w:val="00236386"/>
    <w:rsid w:val="00240D3F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838F7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83B1E"/>
    <w:rsid w:val="006A3CE7"/>
    <w:rsid w:val="00743379"/>
    <w:rsid w:val="007505A2"/>
    <w:rsid w:val="007803B7"/>
    <w:rsid w:val="007B2F5C"/>
    <w:rsid w:val="007C5F05"/>
    <w:rsid w:val="00832043"/>
    <w:rsid w:val="00832F81"/>
    <w:rsid w:val="008C7CA2"/>
    <w:rsid w:val="008F6337"/>
    <w:rsid w:val="00A42F91"/>
    <w:rsid w:val="00AF1258"/>
    <w:rsid w:val="00B01E52"/>
    <w:rsid w:val="00B550FC"/>
    <w:rsid w:val="00B85871"/>
    <w:rsid w:val="00B91762"/>
    <w:rsid w:val="00B93310"/>
    <w:rsid w:val="00BC1F18"/>
    <w:rsid w:val="00BD2E58"/>
    <w:rsid w:val="00BF6BAB"/>
    <w:rsid w:val="00C007A5"/>
    <w:rsid w:val="00C4403A"/>
    <w:rsid w:val="00CE6306"/>
    <w:rsid w:val="00D11C4D"/>
    <w:rsid w:val="00D5067A"/>
    <w:rsid w:val="00D869FF"/>
    <w:rsid w:val="00DC79BB"/>
    <w:rsid w:val="00E34D58"/>
    <w:rsid w:val="00E941EF"/>
    <w:rsid w:val="00EB1C1B"/>
    <w:rsid w:val="00F56435"/>
    <w:rsid w:val="00FA07AA"/>
    <w:rsid w:val="00FA22E9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4CC57"/>
  <w15:chartTrackingRefBased/>
  <w15:docId w15:val="{CE24189B-746B-7942-B133-1BF8A6E1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75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andavelez/Library/Containers/com.microsoft.Word/Data/Library/Application%20Support/Microsoft/Office/16.0/DTS/en-US%7bB201F895-09D1-424D-AB3C-94A67FA59D99%7d/%7b6084397A-5D71-124D-ABFC-8E7071C95803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9199CE4C099242BA2C1F1291509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02914-7060-2B42-B15F-967AD591F670}"/>
      </w:docPartPr>
      <w:docPartBody>
        <w:p w:rsidR="00000000" w:rsidRDefault="0020484C">
          <w:pPr>
            <w:pStyle w:val="F99199CE4C099242BA2C1F1291509623"/>
          </w:pPr>
          <w:r w:rsidRPr="005152F2">
            <w:t xml:space="preserve">Your </w:t>
          </w:r>
          <w:r w:rsidRPr="005152F2">
            <w:t>Name</w:t>
          </w:r>
        </w:p>
      </w:docPartBody>
    </w:docPart>
    <w:docPart>
      <w:docPartPr>
        <w:name w:val="E420E1291F47524C95014F8D5792F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8FD3A-708E-2B48-86FB-91ECBDEBFD6F}"/>
      </w:docPartPr>
      <w:docPartBody>
        <w:p w:rsidR="00000000" w:rsidRDefault="0020484C">
          <w:pPr>
            <w:pStyle w:val="E420E1291F47524C95014F8D5792FDCC"/>
          </w:pPr>
          <w:r>
            <w:t>Objective</w:t>
          </w:r>
        </w:p>
      </w:docPartBody>
    </w:docPart>
    <w:docPart>
      <w:docPartPr>
        <w:name w:val="7DED5D6C5D746E48998FB31A2DB8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B1C4C-D094-AA40-8EFB-8BA3C328483F}"/>
      </w:docPartPr>
      <w:docPartBody>
        <w:p w:rsidR="00000000" w:rsidRDefault="0020484C">
          <w:pPr>
            <w:pStyle w:val="7DED5D6C5D746E48998FB31A2DB861BA"/>
          </w:pPr>
          <w:r>
            <w:t>Skills</w:t>
          </w:r>
        </w:p>
      </w:docPartBody>
    </w:docPart>
    <w:docPart>
      <w:docPartPr>
        <w:name w:val="C030D35138EE6543889972FE9E365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55D0-8DCA-D14E-B9BC-4D84A9CADCC9}"/>
      </w:docPartPr>
      <w:docPartBody>
        <w:p w:rsidR="00000000" w:rsidRDefault="0020484C">
          <w:pPr>
            <w:pStyle w:val="C030D35138EE6543889972FE9E36543C"/>
          </w:pPr>
          <w:r w:rsidRPr="005152F2">
            <w:t>Experience</w:t>
          </w:r>
        </w:p>
      </w:docPartBody>
    </w:docPart>
    <w:docPart>
      <w:docPartPr>
        <w:name w:val="42EF25EBC453E14C996847B06913F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F0F83-F633-A446-B6F7-9B53E04FBA7A}"/>
      </w:docPartPr>
      <w:docPartBody>
        <w:p w:rsidR="00000000" w:rsidRDefault="0020484C">
          <w:pPr>
            <w:pStyle w:val="42EF25EBC453E14C996847B06913F119"/>
          </w:pPr>
          <w:r w:rsidRPr="005152F2">
            <w:t>Education</w:t>
          </w:r>
        </w:p>
      </w:docPartBody>
    </w:docPart>
    <w:docPart>
      <w:docPartPr>
        <w:name w:val="97B85164EA6050428720F075C28A3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A4893-1137-4C4B-95B2-3FAB9D187D61}"/>
      </w:docPartPr>
      <w:docPartBody>
        <w:p w:rsidR="00000000" w:rsidRDefault="0020484C">
          <w:pPr>
            <w:pStyle w:val="97B85164EA6050428720F075C28A36AE"/>
          </w:pPr>
          <w:r w:rsidRPr="005152F2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79"/>
    <w:rsid w:val="0020484C"/>
    <w:rsid w:val="006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9199CE4C099242BA2C1F1291509623">
    <w:name w:val="F99199CE4C099242BA2C1F1291509623"/>
  </w:style>
  <w:style w:type="paragraph" w:customStyle="1" w:styleId="6EACEDC634E663419BD5C4BB3D9B0507">
    <w:name w:val="6EACEDC634E663419BD5C4BB3D9B0507"/>
  </w:style>
  <w:style w:type="paragraph" w:customStyle="1" w:styleId="B3718F96DDF2DB469364FB24D36AF73B">
    <w:name w:val="B3718F96DDF2DB469364FB24D36AF73B"/>
  </w:style>
  <w:style w:type="paragraph" w:customStyle="1" w:styleId="807F096AA44E294F87C7F4184AE8D1B3">
    <w:name w:val="807F096AA44E294F87C7F4184AE8D1B3"/>
  </w:style>
  <w:style w:type="paragraph" w:customStyle="1" w:styleId="23B68C9FA8C3904189D5592BDDDB4EC5">
    <w:name w:val="23B68C9FA8C3904189D5592BDDDB4EC5"/>
  </w:style>
  <w:style w:type="paragraph" w:customStyle="1" w:styleId="E420E1291F47524C95014F8D5792FDCC">
    <w:name w:val="E420E1291F47524C95014F8D5792FDCC"/>
  </w:style>
  <w:style w:type="paragraph" w:customStyle="1" w:styleId="ADE7D7F0DC62704FA5CDFA4100772168">
    <w:name w:val="ADE7D7F0DC62704FA5CDFA4100772168"/>
  </w:style>
  <w:style w:type="paragraph" w:customStyle="1" w:styleId="7DED5D6C5D746E48998FB31A2DB861BA">
    <w:name w:val="7DED5D6C5D746E48998FB31A2DB861BA"/>
  </w:style>
  <w:style w:type="paragraph" w:customStyle="1" w:styleId="F1274FD9BF944245B78BF31D206A4ABA">
    <w:name w:val="F1274FD9BF944245B78BF31D206A4ABA"/>
  </w:style>
  <w:style w:type="paragraph" w:customStyle="1" w:styleId="C030D35138EE6543889972FE9E36543C">
    <w:name w:val="C030D35138EE6543889972FE9E36543C"/>
  </w:style>
  <w:style w:type="paragraph" w:customStyle="1" w:styleId="62A96AAB5FC931459ADBBB685BB46DA8">
    <w:name w:val="62A96AAB5FC931459ADBBB685BB46DA8"/>
  </w:style>
  <w:style w:type="paragraph" w:customStyle="1" w:styleId="D1230FFE9EA78C42A0430370D37CF42E">
    <w:name w:val="D1230FFE9EA78C42A0430370D37CF42E"/>
  </w:style>
  <w:style w:type="paragraph" w:customStyle="1" w:styleId="7FBC8E8D64165A43B727F81D94E75996">
    <w:name w:val="7FBC8E8D64165A43B727F81D94E75996"/>
  </w:style>
  <w:style w:type="paragraph" w:customStyle="1" w:styleId="616A596F7377C74D894F83E3413F9CEC">
    <w:name w:val="616A596F7377C74D894F83E3413F9CEC"/>
  </w:style>
  <w:style w:type="paragraph" w:customStyle="1" w:styleId="0C025C33B8A99541A81E32E65291709E">
    <w:name w:val="0C025C33B8A99541A81E32E65291709E"/>
  </w:style>
  <w:style w:type="paragraph" w:customStyle="1" w:styleId="19A6D47054DB934E876ED28C7109FF39">
    <w:name w:val="19A6D47054DB934E876ED28C7109FF39"/>
  </w:style>
  <w:style w:type="paragraph" w:customStyle="1" w:styleId="42EF25EBC453E14C996847B06913F119">
    <w:name w:val="42EF25EBC453E14C996847B06913F119"/>
  </w:style>
  <w:style w:type="paragraph" w:customStyle="1" w:styleId="C40CC0F2A977BD4FB96D6F9E800030E7">
    <w:name w:val="C40CC0F2A977BD4FB96D6F9E800030E7"/>
  </w:style>
  <w:style w:type="paragraph" w:customStyle="1" w:styleId="943C1ABC3902864A9F8355319E486E17">
    <w:name w:val="943C1ABC3902864A9F8355319E486E17"/>
  </w:style>
  <w:style w:type="paragraph" w:customStyle="1" w:styleId="7DD954099E474F45BA01F4A5D826DFBC">
    <w:name w:val="7DD954099E474F45BA01F4A5D826DFBC"/>
  </w:style>
  <w:style w:type="paragraph" w:customStyle="1" w:styleId="97B85164EA6050428720F075C28A36AE">
    <w:name w:val="97B85164EA6050428720F075C28A36AE"/>
  </w:style>
  <w:style w:type="paragraph" w:customStyle="1" w:styleId="7DC3BA39BB313447AEE9D05D0764BD4E">
    <w:name w:val="7DC3BA39BB313447AEE9D05D0764BD4E"/>
  </w:style>
  <w:style w:type="paragraph" w:customStyle="1" w:styleId="2CBE04E14EB7DA4F95AB43764D5DD96B">
    <w:name w:val="2CBE04E14EB7DA4F95AB43764D5DD96B"/>
    <w:rsid w:val="006C5479"/>
  </w:style>
  <w:style w:type="paragraph" w:customStyle="1" w:styleId="5E69B4DC99D2CE4B8A82F1E453183692">
    <w:name w:val="5E69B4DC99D2CE4B8A82F1E453183692"/>
    <w:rsid w:val="006C5479"/>
  </w:style>
  <w:style w:type="paragraph" w:customStyle="1" w:styleId="B82CBC1CA8B7684AB2C8681182731DDE">
    <w:name w:val="B82CBC1CA8B7684AB2C8681182731DDE"/>
    <w:rsid w:val="006C5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56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Velez</dc:creator>
  <cp:keywords/>
  <dc:description/>
  <cp:lastModifiedBy>Amanda Velez</cp:lastModifiedBy>
  <cp:revision>3</cp:revision>
  <cp:lastPrinted>2019-05-21T00:11:00Z</cp:lastPrinted>
  <dcterms:created xsi:type="dcterms:W3CDTF">2019-05-16T19:55:00Z</dcterms:created>
  <dcterms:modified xsi:type="dcterms:W3CDTF">2019-05-21T00:30:00Z</dcterms:modified>
</cp:coreProperties>
</file>