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2941" w14:textId="77777777" w:rsidR="00D03BF9" w:rsidRPr="00D03BF9" w:rsidRDefault="002D699F" w:rsidP="00D03BF9">
      <w:pPr>
        <w:pStyle w:val="Address"/>
        <w:rPr>
          <w:rFonts w:cs="Times New Roman"/>
          <w:b/>
          <w:spacing w:val="20"/>
          <w:sz w:val="38"/>
          <w:szCs w:val="20"/>
        </w:rPr>
      </w:pPr>
      <w:bookmarkStart w:id="0" w:name="_GoBack"/>
      <w:bookmarkEnd w:id="0"/>
      <w:r>
        <w:rPr>
          <w:rFonts w:cs="Times New Roman"/>
          <w:b/>
          <w:spacing w:val="20"/>
          <w:sz w:val="38"/>
          <w:szCs w:val="20"/>
        </w:rPr>
        <w:t xml:space="preserve">Natalia Labiosa </w:t>
      </w:r>
    </w:p>
    <w:p w14:paraId="0CC472CA" w14:textId="77777777" w:rsidR="00D03BF9" w:rsidRDefault="002D699F" w:rsidP="00D03BF9">
      <w:pPr>
        <w:pStyle w:val="Address"/>
        <w:rPr>
          <w:rFonts w:cs="Times New Roman"/>
          <w:b/>
          <w:spacing w:val="20"/>
          <w:sz w:val="36"/>
          <w:szCs w:val="36"/>
        </w:rPr>
      </w:pPr>
      <w:r>
        <w:rPr>
          <w:rFonts w:cs="Times New Roman"/>
          <w:b/>
          <w:spacing w:val="20"/>
          <w:sz w:val="36"/>
          <w:szCs w:val="36"/>
        </w:rPr>
        <w:t>10550 West State Road 84</w:t>
      </w:r>
    </w:p>
    <w:p w14:paraId="6774707E" w14:textId="77777777" w:rsidR="002D699F" w:rsidRDefault="002D699F" w:rsidP="00D03BF9">
      <w:pPr>
        <w:pStyle w:val="Address"/>
        <w:rPr>
          <w:rFonts w:cs="Times New Roman"/>
          <w:b/>
          <w:spacing w:val="20"/>
          <w:sz w:val="36"/>
          <w:szCs w:val="36"/>
        </w:rPr>
      </w:pPr>
      <w:r>
        <w:rPr>
          <w:rFonts w:cs="Times New Roman"/>
          <w:b/>
          <w:spacing w:val="20"/>
          <w:sz w:val="36"/>
          <w:szCs w:val="36"/>
        </w:rPr>
        <w:t>#292</w:t>
      </w:r>
    </w:p>
    <w:p w14:paraId="790C8C0E" w14:textId="77777777" w:rsidR="00E8638D" w:rsidRPr="00D03BF9" w:rsidRDefault="00E8638D" w:rsidP="00D03BF9">
      <w:pPr>
        <w:pStyle w:val="Address"/>
        <w:rPr>
          <w:rFonts w:cs="Times New Roman"/>
          <w:b/>
          <w:spacing w:val="20"/>
          <w:sz w:val="36"/>
          <w:szCs w:val="36"/>
        </w:rPr>
      </w:pPr>
      <w:r>
        <w:rPr>
          <w:rFonts w:cs="Times New Roman"/>
          <w:b/>
          <w:spacing w:val="20"/>
          <w:sz w:val="36"/>
          <w:szCs w:val="36"/>
        </w:rPr>
        <w:t>Davie, FL 333</w:t>
      </w:r>
      <w:r w:rsidR="002D699F">
        <w:rPr>
          <w:rFonts w:cs="Times New Roman"/>
          <w:b/>
          <w:spacing w:val="20"/>
          <w:sz w:val="36"/>
          <w:szCs w:val="36"/>
        </w:rPr>
        <w:t>24</w:t>
      </w:r>
    </w:p>
    <w:p w14:paraId="7165DFB5" w14:textId="77777777" w:rsidR="007E4FF2" w:rsidRDefault="00A57443" w:rsidP="00D03BF9">
      <w:pPr>
        <w:pStyle w:val="Address"/>
        <w:rPr>
          <w:rFonts w:cs="Times New Roman"/>
          <w:b/>
          <w:spacing w:val="20"/>
          <w:sz w:val="36"/>
          <w:szCs w:val="36"/>
        </w:rPr>
      </w:pPr>
      <w:r>
        <w:rPr>
          <w:rFonts w:cs="Times New Roman"/>
          <w:b/>
          <w:spacing w:val="20"/>
          <w:sz w:val="36"/>
          <w:szCs w:val="36"/>
        </w:rPr>
        <w:t>(954)</w:t>
      </w:r>
      <w:r w:rsidR="00487D96">
        <w:rPr>
          <w:rFonts w:cs="Times New Roman"/>
          <w:b/>
          <w:spacing w:val="20"/>
          <w:sz w:val="36"/>
          <w:szCs w:val="36"/>
        </w:rPr>
        <w:t>470-1129</w:t>
      </w:r>
    </w:p>
    <w:p w14:paraId="6C440EE0" w14:textId="77777777" w:rsidR="003865A0" w:rsidRPr="00D03BF9" w:rsidRDefault="003865A0" w:rsidP="003865A0">
      <w:pPr>
        <w:pStyle w:val="Address"/>
        <w:jc w:val="left"/>
        <w:rPr>
          <w:sz w:val="36"/>
          <w:szCs w:val="36"/>
        </w:rPr>
      </w:pPr>
      <w:r>
        <w:rPr>
          <w:rFonts w:cs="Times New Roman"/>
          <w:b/>
          <w:spacing w:val="20"/>
          <w:sz w:val="36"/>
          <w:szCs w:val="36"/>
        </w:rPr>
        <w:t xml:space="preserve">                                  </w:t>
      </w:r>
      <w:r w:rsidRPr="003865A0">
        <w:rPr>
          <w:rFonts w:cs="Times New Roman"/>
          <w:b/>
          <w:spacing w:val="20"/>
          <w:sz w:val="28"/>
          <w:szCs w:val="28"/>
        </w:rPr>
        <w:t xml:space="preserve"> </w:t>
      </w:r>
      <w:r w:rsidR="004617FB">
        <w:rPr>
          <w:rFonts w:cs="Times New Roman"/>
          <w:b/>
          <w:spacing w:val="20"/>
          <w:sz w:val="28"/>
          <w:szCs w:val="28"/>
        </w:rPr>
        <w:t>natalialabiosa@gmail.com</w:t>
      </w:r>
    </w:p>
    <w:p w14:paraId="09FB856A" w14:textId="77777777" w:rsidR="00D03BF9" w:rsidRDefault="0098275E">
      <w:pPr>
        <w:pStyle w:val="ResumeHeadings"/>
      </w:pPr>
      <w:r>
        <w:t>Summary</w:t>
      </w:r>
    </w:p>
    <w:p w14:paraId="1139E57D" w14:textId="77777777" w:rsidR="00D03BF9" w:rsidRPr="0098275E" w:rsidRDefault="0098275E" w:rsidP="0098275E">
      <w:pPr>
        <w:pStyle w:val="Heading2"/>
        <w:rPr>
          <w:u w:val="none"/>
        </w:rPr>
      </w:pPr>
      <w:r w:rsidRPr="0098275E">
        <w:rPr>
          <w:u w:val="none"/>
        </w:rPr>
        <w:t xml:space="preserve">A highly motivated bilingual </w:t>
      </w:r>
      <w:r w:rsidR="002D699F">
        <w:rPr>
          <w:u w:val="none"/>
        </w:rPr>
        <w:t>Fulltime student seeking to grow and learn from a great company.</w:t>
      </w:r>
    </w:p>
    <w:p w14:paraId="7525A5CD" w14:textId="77777777" w:rsidR="007E4FF2" w:rsidRDefault="00A200AF" w:rsidP="00932862">
      <w:pPr>
        <w:pStyle w:val="ResumeHeadings"/>
        <w:jc w:val="both"/>
      </w:pPr>
      <w:r>
        <w:t>Work Experience</w:t>
      </w:r>
    </w:p>
    <w:p w14:paraId="42F4DC1B" w14:textId="7835E444" w:rsidR="00353A4F" w:rsidRDefault="00364D7F" w:rsidP="00353A4F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>6/</w:t>
      </w:r>
      <w:r w:rsidR="00E60B43">
        <w:rPr>
          <w:rFonts w:eastAsia="MS Mincho"/>
          <w:b/>
          <w:bCs w:val="0"/>
          <w:szCs w:val="20"/>
        </w:rPr>
        <w:t>1</w:t>
      </w:r>
      <w:r w:rsidR="005E1B52">
        <w:rPr>
          <w:rFonts w:eastAsia="MS Mincho"/>
          <w:b/>
          <w:bCs w:val="0"/>
          <w:szCs w:val="20"/>
        </w:rPr>
        <w:t>8</w:t>
      </w:r>
      <w:r>
        <w:rPr>
          <w:rFonts w:eastAsia="MS Mincho"/>
          <w:b/>
          <w:bCs w:val="0"/>
          <w:szCs w:val="20"/>
        </w:rPr>
        <w:t>-05/</w:t>
      </w:r>
      <w:r w:rsidR="00E60B43">
        <w:rPr>
          <w:rFonts w:eastAsia="MS Mincho"/>
          <w:b/>
          <w:bCs w:val="0"/>
          <w:szCs w:val="20"/>
        </w:rPr>
        <w:t>19</w:t>
      </w:r>
    </w:p>
    <w:p w14:paraId="4ED2D4F0" w14:textId="4C9C4F1B" w:rsidR="00364D7F" w:rsidRDefault="00364D7F" w:rsidP="00353A4F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Pizza hut </w:t>
      </w:r>
    </w:p>
    <w:p w14:paraId="2393950E" w14:textId="49A84F4A" w:rsidR="00364D7F" w:rsidRDefault="000544A5" w:rsidP="00353A4F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>Cook</w:t>
      </w:r>
    </w:p>
    <w:p w14:paraId="58F6A00D" w14:textId="1B59F7A3" w:rsidR="000544A5" w:rsidRDefault="000544A5" w:rsidP="00353A4F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>CSR</w:t>
      </w:r>
    </w:p>
    <w:p w14:paraId="657DE98D" w14:textId="5F31C075" w:rsidR="000544A5" w:rsidRDefault="0024442C" w:rsidP="00353A4F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Counting </w:t>
      </w:r>
      <w:r w:rsidR="000544A5">
        <w:rPr>
          <w:rFonts w:eastAsia="MS Mincho"/>
          <w:b/>
          <w:bCs w:val="0"/>
          <w:szCs w:val="20"/>
        </w:rPr>
        <w:t xml:space="preserve">Inventory </w:t>
      </w:r>
    </w:p>
    <w:p w14:paraId="12B12BC9" w14:textId="12F7D310" w:rsidR="0024442C" w:rsidRDefault="0024442C" w:rsidP="0024442C">
      <w:pPr>
        <w:pStyle w:val="Overviewbullets"/>
        <w:numPr>
          <w:ilvl w:val="0"/>
          <w:numId w:val="0"/>
        </w:numPr>
        <w:ind w:left="1080"/>
        <w:rPr>
          <w:rFonts w:eastAsia="MS Mincho"/>
          <w:b/>
          <w:bCs w:val="0"/>
          <w:szCs w:val="20"/>
        </w:rPr>
      </w:pPr>
    </w:p>
    <w:p w14:paraId="6E173576" w14:textId="7AFFD0A9" w:rsidR="00353A4F" w:rsidRPr="00353A4F" w:rsidRDefault="00932862" w:rsidP="00353A4F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>05/18-06/18</w:t>
      </w:r>
    </w:p>
    <w:p w14:paraId="58815A8A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>Paragon Ridge 8</w:t>
      </w:r>
    </w:p>
    <w:p w14:paraId="757B52EC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A movie Theater Company </w:t>
      </w:r>
    </w:p>
    <w:p w14:paraId="17290C11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Concession Cashier- Guest Services-Door Handler </w:t>
      </w:r>
    </w:p>
    <w:p w14:paraId="1CC0A40C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Cleaning concession Bar - Cashier</w:t>
      </w:r>
    </w:p>
    <w:p w14:paraId="256218DB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Selling Movie Tickets </w:t>
      </w:r>
    </w:p>
    <w:p w14:paraId="3F6061C0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Cleaning Restroom – Theaters </w:t>
      </w:r>
    </w:p>
    <w:p w14:paraId="6F92D492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Collecting Tickets</w:t>
      </w:r>
    </w:p>
    <w:p w14:paraId="6EF1CC5D" w14:textId="26D1A216" w:rsidR="00932862" w:rsidRDefault="00932862" w:rsidP="00353A4F">
      <w:pPr>
        <w:pStyle w:val="Overviewbullets"/>
        <w:numPr>
          <w:ilvl w:val="0"/>
          <w:numId w:val="0"/>
        </w:numPr>
        <w:ind w:left="720"/>
        <w:rPr>
          <w:rFonts w:eastAsia="MS Mincho"/>
          <w:b/>
          <w:bCs w:val="0"/>
          <w:szCs w:val="20"/>
        </w:rPr>
      </w:pPr>
    </w:p>
    <w:p w14:paraId="31236E5E" w14:textId="2DF77C13" w:rsidR="005E4B5D" w:rsidRDefault="005E4B5D" w:rsidP="00266FD1">
      <w:pPr>
        <w:pStyle w:val="Overviewbullets"/>
        <w:numPr>
          <w:ilvl w:val="0"/>
          <w:numId w:val="0"/>
        </w:numPr>
        <w:ind w:left="1080"/>
        <w:rPr>
          <w:rFonts w:eastAsia="MS Mincho"/>
          <w:b/>
          <w:bCs w:val="0"/>
          <w:szCs w:val="20"/>
        </w:rPr>
      </w:pPr>
    </w:p>
    <w:p w14:paraId="4D39F835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  </w:t>
      </w:r>
      <w:r w:rsidRPr="00932862">
        <w:rPr>
          <w:rFonts w:eastAsia="MS Mincho"/>
          <w:b/>
          <w:bCs w:val="0"/>
          <w:szCs w:val="20"/>
        </w:rPr>
        <w:t>01/18-05/18</w:t>
      </w:r>
    </w:p>
    <w:p w14:paraId="43F3DCCD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  </w:t>
      </w:r>
      <w:r w:rsidRPr="00932862">
        <w:rPr>
          <w:rFonts w:eastAsia="MS Mincho"/>
          <w:b/>
          <w:bCs w:val="0"/>
          <w:szCs w:val="20"/>
        </w:rPr>
        <w:t>Sea Quality Inc –Davie, FL 954-663-6272</w:t>
      </w:r>
    </w:p>
    <w:p w14:paraId="7D6A6C40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   </w:t>
      </w:r>
      <w:r w:rsidRPr="00932862">
        <w:rPr>
          <w:rFonts w:eastAsia="MS Mincho"/>
          <w:b/>
          <w:bCs w:val="0"/>
          <w:szCs w:val="20"/>
        </w:rPr>
        <w:t xml:space="preserve">An Distribution Seafood Company </w:t>
      </w:r>
    </w:p>
    <w:p w14:paraId="76C7D3E6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   </w:t>
      </w:r>
      <w:r w:rsidRPr="00932862">
        <w:rPr>
          <w:rFonts w:eastAsia="MS Mincho"/>
          <w:b/>
          <w:bCs w:val="0"/>
          <w:szCs w:val="20"/>
        </w:rPr>
        <w:t xml:space="preserve">Office Assistant </w:t>
      </w:r>
    </w:p>
    <w:p w14:paraId="6B191A1C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   </w:t>
      </w:r>
      <w:r w:rsidRPr="00932862">
        <w:rPr>
          <w:rFonts w:eastAsia="MS Mincho"/>
          <w:b/>
          <w:bCs w:val="0"/>
          <w:szCs w:val="20"/>
        </w:rPr>
        <w:t xml:space="preserve">Filing Documents  </w:t>
      </w:r>
    </w:p>
    <w:p w14:paraId="3D0B923E" w14:textId="77777777" w:rsidR="00932862" w:rsidRPr="00932862" w:rsidRDefault="00932862" w:rsidP="00932862">
      <w:pPr>
        <w:pStyle w:val="Overviewbullets"/>
        <w:rPr>
          <w:rFonts w:eastAsia="MS Mincho"/>
          <w:b/>
          <w:bCs w:val="0"/>
          <w:szCs w:val="20"/>
        </w:rPr>
      </w:pPr>
      <w:r>
        <w:rPr>
          <w:rFonts w:eastAsia="MS Mincho"/>
          <w:b/>
          <w:bCs w:val="0"/>
          <w:szCs w:val="20"/>
        </w:rPr>
        <w:t xml:space="preserve">   </w:t>
      </w:r>
      <w:r w:rsidRPr="00932862">
        <w:rPr>
          <w:rFonts w:eastAsia="MS Mincho"/>
          <w:b/>
          <w:bCs w:val="0"/>
          <w:szCs w:val="20"/>
        </w:rPr>
        <w:t xml:space="preserve"> Answering Phones  </w:t>
      </w:r>
    </w:p>
    <w:p w14:paraId="7FF627EA" w14:textId="77777777" w:rsidR="00932862" w:rsidRPr="00E84FF6" w:rsidRDefault="00932862" w:rsidP="00932862">
      <w:pPr>
        <w:pStyle w:val="Overviewbullets"/>
        <w:rPr>
          <w:rFonts w:eastAsia="MS Mincho"/>
          <w:b/>
          <w:szCs w:val="20"/>
        </w:rPr>
      </w:pPr>
      <w:r w:rsidRPr="00932862">
        <w:rPr>
          <w:rFonts w:eastAsia="MS Mincho"/>
          <w:b/>
          <w:bCs w:val="0"/>
          <w:szCs w:val="20"/>
        </w:rPr>
        <w:t xml:space="preserve"> </w:t>
      </w:r>
      <w:r>
        <w:rPr>
          <w:rFonts w:eastAsia="MS Mincho"/>
          <w:b/>
          <w:bCs w:val="0"/>
          <w:szCs w:val="20"/>
        </w:rPr>
        <w:t xml:space="preserve">   </w:t>
      </w:r>
      <w:r w:rsidRPr="00932862">
        <w:rPr>
          <w:rFonts w:eastAsia="MS Mincho"/>
          <w:b/>
          <w:bCs w:val="0"/>
          <w:szCs w:val="20"/>
        </w:rPr>
        <w:t xml:space="preserve">Writing out Purchase Orders  </w:t>
      </w:r>
    </w:p>
    <w:p w14:paraId="21664295" w14:textId="77777777" w:rsidR="00834BC1" w:rsidRDefault="00834BC1" w:rsidP="00834BC1">
      <w:pPr>
        <w:pStyle w:val="Overviewbullets"/>
        <w:numPr>
          <w:ilvl w:val="0"/>
          <w:numId w:val="0"/>
        </w:numPr>
        <w:rPr>
          <w:b/>
          <w:sz w:val="24"/>
          <w:szCs w:val="24"/>
          <w:u w:val="thick"/>
        </w:rPr>
      </w:pPr>
      <w:r w:rsidRPr="00834BC1">
        <w:rPr>
          <w:b/>
          <w:sz w:val="24"/>
          <w:szCs w:val="24"/>
          <w:u w:val="thick"/>
        </w:rPr>
        <w:lastRenderedPageBreak/>
        <w:t>Education</w:t>
      </w:r>
    </w:p>
    <w:p w14:paraId="6B150A4B" w14:textId="77777777" w:rsidR="00834BC1" w:rsidRPr="00834BC1" w:rsidRDefault="004617FB" w:rsidP="00834BC1">
      <w:pPr>
        <w:pStyle w:val="Overviewbullets"/>
        <w:rPr>
          <w:rFonts w:eastAsia="MS Mincho"/>
          <w:b/>
        </w:rPr>
      </w:pPr>
      <w:r>
        <w:rPr>
          <w:b/>
        </w:rPr>
        <w:t xml:space="preserve">     </w:t>
      </w:r>
      <w:r w:rsidR="00834BC1" w:rsidRPr="00834BC1">
        <w:rPr>
          <w:b/>
        </w:rPr>
        <w:t xml:space="preserve">Western High School –Senior </w:t>
      </w:r>
    </w:p>
    <w:p w14:paraId="2138D9FB" w14:textId="77777777" w:rsidR="00834BC1" w:rsidRPr="00834BC1" w:rsidRDefault="00834BC1" w:rsidP="00834BC1">
      <w:pPr>
        <w:pStyle w:val="Overviewbullets"/>
        <w:numPr>
          <w:ilvl w:val="0"/>
          <w:numId w:val="0"/>
        </w:numPr>
        <w:rPr>
          <w:b/>
          <w:sz w:val="24"/>
          <w:szCs w:val="24"/>
          <w:u w:val="thick"/>
        </w:rPr>
      </w:pPr>
    </w:p>
    <w:p w14:paraId="1D0F3A0B" w14:textId="77777777" w:rsidR="003865A0" w:rsidRPr="00157FE5" w:rsidRDefault="003865A0" w:rsidP="000E43C2">
      <w:pPr>
        <w:pStyle w:val="Heading2"/>
        <w:rPr>
          <w:rFonts w:ascii="Cambria" w:hAnsi="Cambria"/>
          <w:sz w:val="19"/>
          <w:szCs w:val="19"/>
        </w:rPr>
      </w:pPr>
      <w:r w:rsidRPr="00157FE5">
        <w:rPr>
          <w:rFonts w:ascii="Cambria" w:hAnsi="Cambria"/>
          <w:sz w:val="19"/>
          <w:szCs w:val="19"/>
        </w:rPr>
        <w:t>REFERENCES</w:t>
      </w:r>
    </w:p>
    <w:p w14:paraId="6C3272E3" w14:textId="77777777" w:rsidR="003865A0" w:rsidRDefault="003865A0" w:rsidP="003865A0"/>
    <w:p w14:paraId="666E65D3" w14:textId="77777777" w:rsidR="00834BC1" w:rsidRPr="004617FB" w:rsidRDefault="004617FB" w:rsidP="00834BC1">
      <w:pPr>
        <w:pStyle w:val="Overviewbullets"/>
        <w:rPr>
          <w:rFonts w:eastAsia="MS Mincho"/>
          <w:b/>
          <w:szCs w:val="20"/>
        </w:rPr>
      </w:pPr>
      <w:r w:rsidRPr="004617FB">
        <w:rPr>
          <w:b/>
        </w:rPr>
        <w:t xml:space="preserve">   </w:t>
      </w:r>
      <w:r>
        <w:rPr>
          <w:b/>
        </w:rPr>
        <w:t xml:space="preserve">   </w:t>
      </w:r>
      <w:r w:rsidR="00834BC1" w:rsidRPr="004617FB">
        <w:rPr>
          <w:b/>
        </w:rPr>
        <w:t xml:space="preserve"> Jose Nunez CEO Sea Quality 954-696-5012</w:t>
      </w:r>
    </w:p>
    <w:p w14:paraId="34453721" w14:textId="77777777" w:rsidR="00834BC1" w:rsidRPr="004617FB" w:rsidRDefault="004617FB" w:rsidP="00834BC1">
      <w:pPr>
        <w:pStyle w:val="Overviewbullets"/>
        <w:rPr>
          <w:rFonts w:eastAsia="MS Mincho"/>
          <w:b/>
          <w:szCs w:val="20"/>
        </w:rPr>
      </w:pPr>
      <w:r w:rsidRPr="004617FB">
        <w:rPr>
          <w:b/>
        </w:rPr>
        <w:t xml:space="preserve">    </w:t>
      </w:r>
      <w:r>
        <w:rPr>
          <w:b/>
        </w:rPr>
        <w:t xml:space="preserve">  </w:t>
      </w:r>
      <w:r w:rsidR="00834BC1" w:rsidRPr="004617FB">
        <w:rPr>
          <w:b/>
        </w:rPr>
        <w:t xml:space="preserve"> Courtney </w:t>
      </w:r>
      <w:r w:rsidRPr="004617FB">
        <w:rPr>
          <w:b/>
        </w:rPr>
        <w:t xml:space="preserve"> </w:t>
      </w:r>
      <w:proofErr w:type="spellStart"/>
      <w:r w:rsidRPr="004617FB">
        <w:rPr>
          <w:b/>
        </w:rPr>
        <w:t>Pedraja</w:t>
      </w:r>
      <w:proofErr w:type="spellEnd"/>
      <w:r w:rsidRPr="004617FB">
        <w:rPr>
          <w:b/>
        </w:rPr>
        <w:t xml:space="preserve"> </w:t>
      </w:r>
      <w:r>
        <w:rPr>
          <w:b/>
        </w:rPr>
        <w:t>Coordinator Paragon 8 954-299-8256</w:t>
      </w:r>
    </w:p>
    <w:p w14:paraId="5E60C0E8" w14:textId="77777777" w:rsidR="00834BC1" w:rsidRPr="00E84FF6" w:rsidRDefault="00834BC1" w:rsidP="00834BC1">
      <w:pPr>
        <w:pStyle w:val="Overviewbullets"/>
        <w:numPr>
          <w:ilvl w:val="0"/>
          <w:numId w:val="0"/>
        </w:numPr>
        <w:ind w:left="1080"/>
        <w:rPr>
          <w:rFonts w:eastAsia="MS Mincho"/>
          <w:b/>
          <w:szCs w:val="20"/>
        </w:rPr>
      </w:pPr>
    </w:p>
    <w:p w14:paraId="40D56EE8" w14:textId="77777777" w:rsidR="003865A0" w:rsidRDefault="003865A0" w:rsidP="00157FE5"/>
    <w:p w14:paraId="570C7FF7" w14:textId="77777777" w:rsidR="003865A0" w:rsidRDefault="003865A0" w:rsidP="00157FE5"/>
    <w:p w14:paraId="1595FDBA" w14:textId="77777777" w:rsidR="003865A0" w:rsidRDefault="003865A0" w:rsidP="00115D93"/>
    <w:p w14:paraId="363377A0" w14:textId="77777777" w:rsidR="003865A0" w:rsidRDefault="003865A0" w:rsidP="00115D93"/>
    <w:p w14:paraId="6F8111A9" w14:textId="77777777" w:rsidR="003865A0" w:rsidRDefault="003865A0" w:rsidP="00115D93"/>
    <w:p w14:paraId="458F66BF" w14:textId="77777777" w:rsidR="003865A0" w:rsidRDefault="003865A0" w:rsidP="00115D93"/>
    <w:p w14:paraId="29658C06" w14:textId="77777777" w:rsidR="003865A0" w:rsidRDefault="003865A0" w:rsidP="00115D93"/>
    <w:p w14:paraId="37B98577" w14:textId="77777777" w:rsidR="003865A0" w:rsidRDefault="003865A0" w:rsidP="00115D93"/>
    <w:p w14:paraId="6342046A" w14:textId="77777777" w:rsidR="003865A0" w:rsidRDefault="003865A0" w:rsidP="00115D93"/>
    <w:p w14:paraId="76B03CB5" w14:textId="77777777" w:rsidR="003865A0" w:rsidRDefault="003865A0" w:rsidP="00115D93"/>
    <w:p w14:paraId="6215E2AA" w14:textId="77777777" w:rsidR="003865A0" w:rsidRDefault="003865A0" w:rsidP="00115D93"/>
    <w:p w14:paraId="7CA577C9" w14:textId="77777777" w:rsidR="003865A0" w:rsidRDefault="003865A0" w:rsidP="00115D93"/>
    <w:p w14:paraId="72F146AA" w14:textId="77777777" w:rsidR="003865A0" w:rsidRDefault="003865A0" w:rsidP="00115D93"/>
    <w:p w14:paraId="2D30D049" w14:textId="77777777" w:rsidR="003865A0" w:rsidRDefault="003865A0" w:rsidP="00115D93"/>
    <w:p w14:paraId="44B342FB" w14:textId="77777777" w:rsidR="003865A0" w:rsidRDefault="003865A0" w:rsidP="00115D93"/>
    <w:p w14:paraId="2C1D7572" w14:textId="77777777" w:rsidR="003865A0" w:rsidRDefault="003865A0" w:rsidP="00115D93"/>
    <w:p w14:paraId="012F5D3A" w14:textId="77777777" w:rsidR="003865A0" w:rsidRDefault="003865A0" w:rsidP="00115D93"/>
    <w:p w14:paraId="11182023" w14:textId="77777777" w:rsidR="003865A0" w:rsidRDefault="003865A0" w:rsidP="00115D93"/>
    <w:p w14:paraId="65959CAE" w14:textId="77777777" w:rsidR="003865A0" w:rsidRDefault="003865A0" w:rsidP="00115D93"/>
    <w:p w14:paraId="37A8ACDF" w14:textId="77777777" w:rsidR="003865A0" w:rsidRDefault="003865A0" w:rsidP="00115D93"/>
    <w:p w14:paraId="5CFCA726" w14:textId="77777777" w:rsidR="003865A0" w:rsidRDefault="003865A0" w:rsidP="00115D93"/>
    <w:p w14:paraId="63A54939" w14:textId="77777777" w:rsidR="003865A0" w:rsidRDefault="003865A0" w:rsidP="00115D93"/>
    <w:p w14:paraId="56F7098A" w14:textId="77777777" w:rsidR="003865A0" w:rsidRDefault="003865A0" w:rsidP="00115D93"/>
    <w:p w14:paraId="5E35DA4F" w14:textId="77777777" w:rsidR="003865A0" w:rsidRDefault="003865A0" w:rsidP="00115D93"/>
    <w:p w14:paraId="5304E71C" w14:textId="77777777" w:rsidR="003865A0" w:rsidRDefault="003865A0" w:rsidP="00115D93"/>
    <w:p w14:paraId="7E22F1EA" w14:textId="77777777" w:rsidR="003865A0" w:rsidRDefault="003865A0" w:rsidP="00115D93"/>
    <w:p w14:paraId="1DA7888F" w14:textId="77777777" w:rsidR="003865A0" w:rsidRDefault="003865A0" w:rsidP="00115D93"/>
    <w:p w14:paraId="3F2E94D0" w14:textId="77777777" w:rsidR="003865A0" w:rsidRDefault="003865A0" w:rsidP="00115D93"/>
    <w:p w14:paraId="790FD89C" w14:textId="77777777" w:rsidR="003865A0" w:rsidRPr="00834BC1" w:rsidRDefault="003865A0" w:rsidP="00115D93">
      <w:pPr>
        <w:rPr>
          <w:rFonts w:asciiTheme="majorHAnsi" w:hAnsiTheme="majorHAnsi"/>
          <w:b/>
          <w:sz w:val="24"/>
        </w:rPr>
      </w:pPr>
    </w:p>
    <w:p w14:paraId="6FF5CBD6" w14:textId="77777777" w:rsidR="003865A0" w:rsidRDefault="003865A0" w:rsidP="00115D93"/>
    <w:p w14:paraId="4399B1A0" w14:textId="77777777" w:rsidR="003865A0" w:rsidRDefault="003865A0" w:rsidP="00115D93"/>
    <w:p w14:paraId="7A401BB7" w14:textId="77777777" w:rsidR="003865A0" w:rsidRDefault="003865A0" w:rsidP="00115D93"/>
    <w:p w14:paraId="08743E75" w14:textId="77777777" w:rsidR="003865A0" w:rsidRDefault="003865A0" w:rsidP="00115D93"/>
    <w:p w14:paraId="6E8CD575" w14:textId="77777777" w:rsidR="003865A0" w:rsidRDefault="003865A0" w:rsidP="00115D93"/>
    <w:p w14:paraId="2BE5EA3B" w14:textId="77777777" w:rsidR="003865A0" w:rsidRDefault="003865A0" w:rsidP="00115D93"/>
    <w:p w14:paraId="2E57B5AC" w14:textId="77777777" w:rsidR="003865A0" w:rsidRDefault="003865A0" w:rsidP="00115D93"/>
    <w:p w14:paraId="75E151F6" w14:textId="77777777" w:rsidR="003865A0" w:rsidRDefault="003865A0" w:rsidP="00115D93"/>
    <w:p w14:paraId="60123956" w14:textId="77777777" w:rsidR="003865A0" w:rsidRDefault="003865A0" w:rsidP="00115D93"/>
    <w:p w14:paraId="362E7288" w14:textId="77777777" w:rsidR="003865A0" w:rsidRDefault="003865A0" w:rsidP="00115D93"/>
    <w:p w14:paraId="2EECA087" w14:textId="77777777" w:rsidR="003865A0" w:rsidRDefault="003865A0" w:rsidP="00115D93"/>
    <w:p w14:paraId="46D71BB5" w14:textId="77777777" w:rsidR="003865A0" w:rsidRDefault="003865A0" w:rsidP="00115D93"/>
    <w:p w14:paraId="454EBF3A" w14:textId="77777777" w:rsidR="003865A0" w:rsidRDefault="003865A0" w:rsidP="00115D93"/>
    <w:p w14:paraId="790AF10E" w14:textId="77777777" w:rsidR="003865A0" w:rsidRDefault="003865A0" w:rsidP="00115D93"/>
    <w:p w14:paraId="33CE8FE3" w14:textId="77777777" w:rsidR="003865A0" w:rsidRDefault="003865A0" w:rsidP="00115D93"/>
    <w:p w14:paraId="1672BD3A" w14:textId="77777777" w:rsidR="003865A0" w:rsidRDefault="003865A0" w:rsidP="00115D93"/>
    <w:p w14:paraId="4AD211AB" w14:textId="77777777" w:rsidR="003865A0" w:rsidRDefault="003865A0" w:rsidP="00115D93"/>
    <w:p w14:paraId="77FC9E6A" w14:textId="77777777" w:rsidR="003865A0" w:rsidRDefault="003865A0" w:rsidP="00115D93"/>
    <w:p w14:paraId="31564BC9" w14:textId="77777777" w:rsidR="003865A0" w:rsidRDefault="003865A0" w:rsidP="00115D93"/>
    <w:p w14:paraId="56A61A7C" w14:textId="77777777" w:rsidR="003865A0" w:rsidRDefault="003865A0" w:rsidP="00115D93"/>
    <w:p w14:paraId="3D52F74A" w14:textId="77777777" w:rsidR="003865A0" w:rsidRDefault="003865A0" w:rsidP="00115D93"/>
    <w:p w14:paraId="32E5AF78" w14:textId="77777777" w:rsidR="003865A0" w:rsidRDefault="003865A0" w:rsidP="00115D93"/>
    <w:p w14:paraId="3089636A" w14:textId="77777777" w:rsidR="003865A0" w:rsidRDefault="003865A0" w:rsidP="00115D93"/>
    <w:p w14:paraId="21B7A4AA" w14:textId="77777777" w:rsidR="003865A0" w:rsidRDefault="003865A0" w:rsidP="00115D93"/>
    <w:p w14:paraId="1D34C85B" w14:textId="77777777" w:rsidR="003865A0" w:rsidRDefault="003865A0" w:rsidP="00115D93"/>
    <w:p w14:paraId="0CF70030" w14:textId="77777777" w:rsidR="003865A0" w:rsidRDefault="003865A0" w:rsidP="00115D93"/>
    <w:p w14:paraId="7ACEDC98" w14:textId="77777777" w:rsidR="003865A0" w:rsidRDefault="003865A0" w:rsidP="00115D93"/>
    <w:p w14:paraId="6CF1A508" w14:textId="77777777" w:rsidR="003865A0" w:rsidRDefault="003865A0" w:rsidP="00115D93"/>
    <w:p w14:paraId="0D5520D1" w14:textId="77777777" w:rsidR="003865A0" w:rsidRDefault="003865A0" w:rsidP="00115D93"/>
    <w:p w14:paraId="15D89D9D" w14:textId="77777777" w:rsidR="003865A0" w:rsidRDefault="003865A0" w:rsidP="00115D93"/>
    <w:p w14:paraId="32233F8A" w14:textId="77777777" w:rsidR="003865A0" w:rsidRDefault="003865A0" w:rsidP="00115D93"/>
    <w:p w14:paraId="0D49711F" w14:textId="77777777" w:rsidR="003865A0" w:rsidRDefault="003865A0" w:rsidP="00115D93"/>
    <w:p w14:paraId="55855986" w14:textId="77777777" w:rsidR="003865A0" w:rsidRDefault="003865A0" w:rsidP="00115D93"/>
    <w:p w14:paraId="77C84A69" w14:textId="77777777" w:rsidR="003865A0" w:rsidRDefault="003865A0" w:rsidP="00115D93"/>
    <w:p w14:paraId="59DB8B17" w14:textId="77777777" w:rsidR="003865A0" w:rsidRDefault="003865A0" w:rsidP="00115D93"/>
    <w:p w14:paraId="5673CF64" w14:textId="77777777" w:rsidR="003865A0" w:rsidRDefault="003865A0" w:rsidP="00115D93"/>
    <w:p w14:paraId="33E80798" w14:textId="77777777" w:rsidR="003865A0" w:rsidRDefault="003865A0" w:rsidP="00115D93"/>
    <w:p w14:paraId="67782B02" w14:textId="77777777" w:rsidR="003865A0" w:rsidRDefault="003865A0" w:rsidP="00115D93"/>
    <w:p w14:paraId="0816CEEF" w14:textId="77777777" w:rsidR="003865A0" w:rsidRDefault="003865A0" w:rsidP="00115D93"/>
    <w:p w14:paraId="6E0D6D2E" w14:textId="77777777" w:rsidR="003865A0" w:rsidRDefault="003865A0" w:rsidP="00115D93"/>
    <w:p w14:paraId="14226D0F" w14:textId="77777777" w:rsidR="003865A0" w:rsidRDefault="003865A0" w:rsidP="00115D93"/>
    <w:p w14:paraId="07BE88EE" w14:textId="77777777" w:rsidR="003865A0" w:rsidRDefault="003865A0" w:rsidP="00115D93"/>
    <w:p w14:paraId="3397D9F2" w14:textId="77777777" w:rsidR="003865A0" w:rsidRDefault="003865A0" w:rsidP="00115D93"/>
    <w:p w14:paraId="6390D754" w14:textId="77777777" w:rsidR="003865A0" w:rsidRPr="00115D93" w:rsidRDefault="003865A0" w:rsidP="00115D93"/>
    <w:p w14:paraId="46A1971E" w14:textId="77777777" w:rsidR="00F10A79" w:rsidRDefault="00F10A79" w:rsidP="00F10A79"/>
    <w:p w14:paraId="402F3F6D" w14:textId="77777777" w:rsidR="00F10A79" w:rsidRPr="00115D93" w:rsidRDefault="00F10A79" w:rsidP="00F10A79"/>
    <w:sectPr w:rsidR="00F10A79" w:rsidRPr="00115D93" w:rsidSect="007E4FF2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41B8" w14:textId="77777777" w:rsidR="009D306B" w:rsidRDefault="009D306B">
      <w:r>
        <w:separator/>
      </w:r>
    </w:p>
  </w:endnote>
  <w:endnote w:type="continuationSeparator" w:id="0">
    <w:p w14:paraId="65417898" w14:textId="77777777" w:rsidR="009D306B" w:rsidRDefault="009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FC300" w14:textId="77777777" w:rsidR="009D306B" w:rsidRDefault="009D306B">
      <w:r>
        <w:separator/>
      </w:r>
    </w:p>
  </w:footnote>
  <w:footnote w:type="continuationSeparator" w:id="0">
    <w:p w14:paraId="2FEEBDA9" w14:textId="77777777" w:rsidR="009D306B" w:rsidRDefault="009D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75D0"/>
    <w:multiLevelType w:val="hybridMultilevel"/>
    <w:tmpl w:val="FF5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27A4C"/>
    <w:multiLevelType w:val="hybridMultilevel"/>
    <w:tmpl w:val="F8382E9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0DA633F"/>
    <w:multiLevelType w:val="hybridMultilevel"/>
    <w:tmpl w:val="7294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6006E"/>
    <w:multiLevelType w:val="hybridMultilevel"/>
    <w:tmpl w:val="2B244B5E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71865"/>
    <w:multiLevelType w:val="hybridMultilevel"/>
    <w:tmpl w:val="4686F5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A213E"/>
    <w:multiLevelType w:val="hybridMultilevel"/>
    <w:tmpl w:val="DF5C8C1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66DBF"/>
    <w:multiLevelType w:val="hybridMultilevel"/>
    <w:tmpl w:val="F9C80F96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0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FCF"/>
    <w:multiLevelType w:val="hybridMultilevel"/>
    <w:tmpl w:val="01847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81E78"/>
    <w:multiLevelType w:val="hybridMultilevel"/>
    <w:tmpl w:val="1A720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D09F5"/>
    <w:multiLevelType w:val="hybridMultilevel"/>
    <w:tmpl w:val="632A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4839"/>
    <w:multiLevelType w:val="hybridMultilevel"/>
    <w:tmpl w:val="CB6A1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7"/>
  </w:num>
  <w:num w:numId="4">
    <w:abstractNumId w:val="23"/>
  </w:num>
  <w:num w:numId="5">
    <w:abstractNumId w:val="35"/>
  </w:num>
  <w:num w:numId="6">
    <w:abstractNumId w:val="13"/>
  </w:num>
  <w:num w:numId="7">
    <w:abstractNumId w:val="18"/>
  </w:num>
  <w:num w:numId="8">
    <w:abstractNumId w:val="15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26"/>
  </w:num>
  <w:num w:numId="14">
    <w:abstractNumId w:val="0"/>
  </w:num>
  <w:num w:numId="15">
    <w:abstractNumId w:val="37"/>
  </w:num>
  <w:num w:numId="16">
    <w:abstractNumId w:val="2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32"/>
  </w:num>
  <w:num w:numId="28">
    <w:abstractNumId w:val="12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  <w:num w:numId="32">
    <w:abstractNumId w:val="34"/>
  </w:num>
  <w:num w:numId="33">
    <w:abstractNumId w:val="21"/>
  </w:num>
  <w:num w:numId="34">
    <w:abstractNumId w:val="38"/>
  </w:num>
  <w:num w:numId="35">
    <w:abstractNumId w:val="29"/>
  </w:num>
  <w:num w:numId="36">
    <w:abstractNumId w:val="20"/>
  </w:num>
  <w:num w:numId="37">
    <w:abstractNumId w:val="31"/>
  </w:num>
  <w:num w:numId="38">
    <w:abstractNumId w:val="25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F9"/>
    <w:rsid w:val="00000A93"/>
    <w:rsid w:val="000544A5"/>
    <w:rsid w:val="000D512D"/>
    <w:rsid w:val="000E43C2"/>
    <w:rsid w:val="00115D93"/>
    <w:rsid w:val="00157FE5"/>
    <w:rsid w:val="0024442C"/>
    <w:rsid w:val="00266FD1"/>
    <w:rsid w:val="002D699F"/>
    <w:rsid w:val="00353A4F"/>
    <w:rsid w:val="00364D7F"/>
    <w:rsid w:val="003865A0"/>
    <w:rsid w:val="003A00EC"/>
    <w:rsid w:val="003D265B"/>
    <w:rsid w:val="004617FB"/>
    <w:rsid w:val="00487D96"/>
    <w:rsid w:val="004A1712"/>
    <w:rsid w:val="00561F9A"/>
    <w:rsid w:val="00587E8F"/>
    <w:rsid w:val="005E1B52"/>
    <w:rsid w:val="005E4B5D"/>
    <w:rsid w:val="005F2BC0"/>
    <w:rsid w:val="006C4FDC"/>
    <w:rsid w:val="006E3E8F"/>
    <w:rsid w:val="00755F8A"/>
    <w:rsid w:val="00785601"/>
    <w:rsid w:val="007E4FF2"/>
    <w:rsid w:val="00820A37"/>
    <w:rsid w:val="00834BC1"/>
    <w:rsid w:val="0087374A"/>
    <w:rsid w:val="009301B2"/>
    <w:rsid w:val="00932862"/>
    <w:rsid w:val="0098275E"/>
    <w:rsid w:val="009D306B"/>
    <w:rsid w:val="00A200AF"/>
    <w:rsid w:val="00A57443"/>
    <w:rsid w:val="00AA64C3"/>
    <w:rsid w:val="00B30293"/>
    <w:rsid w:val="00D03BF9"/>
    <w:rsid w:val="00D05798"/>
    <w:rsid w:val="00D300DF"/>
    <w:rsid w:val="00DA02E3"/>
    <w:rsid w:val="00DA5AC1"/>
    <w:rsid w:val="00E60B43"/>
    <w:rsid w:val="00E84FF6"/>
    <w:rsid w:val="00E8638D"/>
    <w:rsid w:val="00F10A79"/>
    <w:rsid w:val="00F170B0"/>
    <w:rsid w:val="00F229DF"/>
    <w:rsid w:val="00F326D1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B3F81C"/>
  <w15:docId w15:val="{A72A950D-1EE1-4FF6-BDF6-AE58B593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F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7E4FF2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7E4FF2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7E4FF2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7E4FF2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7E4FF2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7E4FF2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E4FF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7E4FF2"/>
    <w:rPr>
      <w:rFonts w:ascii="Courier New" w:hAnsi="Courier New" w:cs="Courier New"/>
    </w:rPr>
  </w:style>
  <w:style w:type="paragraph" w:styleId="Title">
    <w:name w:val="Title"/>
    <w:basedOn w:val="Normal"/>
    <w:qFormat/>
    <w:rsid w:val="007E4FF2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7E4FF2"/>
    <w:rPr>
      <w:color w:val="0000FF"/>
      <w:u w:val="single"/>
    </w:rPr>
  </w:style>
  <w:style w:type="paragraph" w:styleId="BodyText">
    <w:name w:val="Body Text"/>
    <w:basedOn w:val="Normal"/>
    <w:semiHidden/>
    <w:rsid w:val="007E4FF2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7E4FF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FF2"/>
    <w:rPr>
      <w:sz w:val="24"/>
      <w:szCs w:val="24"/>
    </w:rPr>
  </w:style>
  <w:style w:type="paragraph" w:customStyle="1" w:styleId="Name">
    <w:name w:val="Name"/>
    <w:basedOn w:val="PlainText"/>
    <w:autoRedefine/>
    <w:rsid w:val="007E4FF2"/>
    <w:pPr>
      <w:spacing w:before="360" w:after="80"/>
      <w:jc w:val="center"/>
    </w:pPr>
    <w:rPr>
      <w:rFonts w:ascii="Cambria" w:hAnsi="Cambri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7E4FF2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7E4FF2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7E4FF2"/>
    <w:pPr>
      <w:numPr>
        <w:numId w:val="11"/>
      </w:numPr>
      <w:spacing w:before="180" w:after="180"/>
      <w:ind w:left="1080"/>
      <w:jc w:val="both"/>
    </w:pPr>
    <w:rPr>
      <w:rFonts w:ascii="Cambria" w:hAnsi="Cambria"/>
      <w:bCs/>
      <w:sz w:val="19"/>
      <w:szCs w:val="19"/>
    </w:rPr>
  </w:style>
  <w:style w:type="paragraph" w:customStyle="1" w:styleId="Address">
    <w:name w:val="Address"/>
    <w:basedOn w:val="Overviewbullets"/>
    <w:rsid w:val="007E4FF2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7E4FF2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7E4FF2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7E4FF2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7E4FF2"/>
    <w:pPr>
      <w:pBdr>
        <w:bottom w:val="double" w:sz="4" w:space="1" w:color="auto"/>
      </w:pBdr>
      <w:spacing w:before="480" w:after="120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7E4FF2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7E4FF2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7E4FF2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7E4FF2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FF2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7E4FF2"/>
    <w:pPr>
      <w:spacing w:before="240"/>
    </w:pPr>
    <w:rPr>
      <w:rFonts w:ascii="Cambria" w:hAnsi="Cambr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sell\AppData\Roaming\Microsoft\Templates\Basic%20Resume%20Template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C8073495-2018-47B3-9F75-7E66A4EBBFD7</TemplateGUID>
    <TemplateBuildVersion>9</TemplateBuildVersion>
    <TemplateBuildDate>2011-04-08T14:40:08.5775407-04:00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7599AE7-B56C-4857-8303-0396370BFCC1}">
  <ds:schemaRefs>
    <ds:schemaRef ds:uri="http://schemas.monster.com/Monster/Seeker/WordResumeTemplat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54C0A63-3719-4FA1-8F11-9DD261C30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Basic%20Resume%20Template.dotm</Template>
  <TotalTime>0</TotalTime>
  <Pages>3</Pages>
  <Words>126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Resume Template</vt:lpstr>
    </vt:vector>
  </TitlesOfParts>
  <Company/>
  <LinksUpToDate>false</LinksUpToDate>
  <CharactersWithSpaces>954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Resume Template</dc:title>
  <dc:creator>grisell</dc:creator>
  <cp:lastModifiedBy>Natalia M. Labiosa &lt;Student&gt;</cp:lastModifiedBy>
  <cp:revision>2</cp:revision>
  <cp:lastPrinted>2009-06-18T17:50:00Z</cp:lastPrinted>
  <dcterms:created xsi:type="dcterms:W3CDTF">2019-06-20T18:53:00Z</dcterms:created>
  <dcterms:modified xsi:type="dcterms:W3CDTF">2019-06-20T18:53:00Z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TC027168719991</vt:lpwstr>
  </property>
</Properties>
</file>