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245" w:type="pct"/>
        <w:tblInd w:w="-81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791"/>
      </w:tblGrid>
      <w:tr w:rsidR="00692703" w:rsidRPr="00CF1A49" w14:paraId="555A079B" w14:textId="77777777" w:rsidTr="00620BC8">
        <w:trPr>
          <w:trHeight w:hRule="exact" w:val="1260"/>
        </w:trPr>
        <w:tc>
          <w:tcPr>
            <w:tcW w:w="10791" w:type="dxa"/>
            <w:tcMar>
              <w:top w:w="0" w:type="dxa"/>
              <w:bottom w:w="0" w:type="dxa"/>
            </w:tcMar>
          </w:tcPr>
          <w:p w14:paraId="046314A4" w14:textId="2DBF7E96" w:rsidR="00692703" w:rsidRPr="00CF1A49" w:rsidRDefault="006A79CC" w:rsidP="00B255DD">
            <w:pPr>
              <w:pStyle w:val="Title"/>
            </w:pPr>
            <w:r w:rsidRPr="006A79CC">
              <w:rPr>
                <w:color w:val="auto"/>
                <w:sz w:val="44"/>
                <w:szCs w:val="44"/>
              </w:rPr>
              <w:t>Daniel</w:t>
            </w:r>
            <w:r w:rsidR="00692703" w:rsidRPr="006A79CC">
              <w:rPr>
                <w:color w:val="auto"/>
              </w:rPr>
              <w:t xml:space="preserve"> </w:t>
            </w:r>
            <w:r w:rsidRPr="006A79CC">
              <w:rPr>
                <w:rStyle w:val="IntenseEmphasis"/>
                <w:b w:val="0"/>
                <w:bCs/>
                <w:sz w:val="44"/>
                <w:szCs w:val="44"/>
              </w:rPr>
              <w:t>Pinero</w:t>
            </w:r>
          </w:p>
          <w:p w14:paraId="7EE8D6E6" w14:textId="77777777" w:rsidR="006A79CC" w:rsidRDefault="006A79CC" w:rsidP="00B255DD">
            <w:pPr>
              <w:pStyle w:val="ContactInfo"/>
              <w:contextualSpacing w:val="0"/>
              <w:rPr>
                <w:rFonts w:cstheme="minorHAnsi"/>
                <w:b/>
                <w:bCs/>
                <w:color w:val="auto"/>
              </w:rPr>
            </w:pPr>
            <w:r w:rsidRPr="006A79CC">
              <w:rPr>
                <w:rFonts w:cstheme="minorHAnsi"/>
                <w:b/>
                <w:bCs/>
                <w:color w:val="auto"/>
              </w:rPr>
              <w:t>8641 SW 15</w:t>
            </w:r>
            <w:r w:rsidRPr="006A79CC">
              <w:rPr>
                <w:rFonts w:cstheme="minorHAnsi"/>
                <w:b/>
                <w:bCs/>
                <w:color w:val="auto"/>
                <w:vertAlign w:val="superscript"/>
              </w:rPr>
              <w:t>th</w:t>
            </w:r>
            <w:r w:rsidRPr="006A79CC">
              <w:rPr>
                <w:rFonts w:cstheme="minorHAnsi"/>
                <w:b/>
                <w:bCs/>
                <w:color w:val="auto"/>
              </w:rPr>
              <w:t xml:space="preserve"> Street</w:t>
            </w:r>
          </w:p>
          <w:p w14:paraId="168AB1B3" w14:textId="073345EA" w:rsidR="006A79CC" w:rsidRDefault="006A79CC" w:rsidP="00B255DD">
            <w:pPr>
              <w:pStyle w:val="ContactInfo"/>
              <w:contextualSpacing w:val="0"/>
            </w:pPr>
            <w:r>
              <w:rPr>
                <w:rFonts w:cstheme="minorHAnsi"/>
                <w:b/>
                <w:bCs/>
                <w:color w:val="auto"/>
              </w:rPr>
              <w:t>Pembroke Pines, FL. 33025</w:t>
            </w:r>
          </w:p>
          <w:p w14:paraId="681B7B77" w14:textId="62625C59" w:rsidR="00692703" w:rsidRPr="00CF1A49" w:rsidRDefault="009522DF" w:rsidP="00B255DD">
            <w:pPr>
              <w:pStyle w:val="ContactInfo"/>
              <w:contextualSpacing w:val="0"/>
            </w:pPr>
            <w:sdt>
              <w:sdtPr>
                <w:rPr>
                  <w:b/>
                  <w:bCs/>
                  <w:color w:val="auto"/>
                </w:rPr>
                <w:alias w:val="Enter phone:"/>
                <w:tag w:val="Enter phone:"/>
                <w:id w:val="-1993482697"/>
                <w:placeholder>
                  <w:docPart w:val="0FEDB5B65F0B4F8A95C752E31AD92B7D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6A79CC">
                  <w:rPr>
                    <w:b/>
                    <w:bCs/>
                    <w:color w:val="auto"/>
                  </w:rPr>
                  <w:t>Phone</w:t>
                </w:r>
              </w:sdtContent>
            </w:sdt>
            <w:r w:rsidR="001233D9">
              <w:rPr>
                <w:b/>
                <w:bCs/>
                <w:color w:val="auto"/>
              </w:rPr>
              <w:t>:</w:t>
            </w:r>
            <w:r w:rsidR="006A79CC" w:rsidRPr="006A79CC">
              <w:rPr>
                <w:b/>
                <w:bCs/>
                <w:color w:val="auto"/>
              </w:rPr>
              <w:t xml:space="preserve"> </w:t>
            </w:r>
            <w:r w:rsidR="001233D9">
              <w:rPr>
                <w:b/>
                <w:bCs/>
                <w:color w:val="auto"/>
              </w:rPr>
              <w:t>(</w:t>
            </w:r>
            <w:r w:rsidR="006A79CC" w:rsidRPr="006A79CC">
              <w:rPr>
                <w:b/>
                <w:bCs/>
                <w:color w:val="auto"/>
              </w:rPr>
              <w:t>954</w:t>
            </w:r>
            <w:r w:rsidR="001233D9">
              <w:rPr>
                <w:b/>
                <w:bCs/>
                <w:color w:val="auto"/>
              </w:rPr>
              <w:t xml:space="preserve">) </w:t>
            </w:r>
            <w:r w:rsidR="006A79CC" w:rsidRPr="006A79CC">
              <w:rPr>
                <w:b/>
                <w:bCs/>
                <w:color w:val="auto"/>
              </w:rPr>
              <w:t>483-8997</w:t>
            </w:r>
            <w:r w:rsidR="00FE7BD2">
              <w:rPr>
                <w:b/>
                <w:bCs/>
                <w:color w:val="auto"/>
              </w:rPr>
              <w:t xml:space="preserve"> / </w:t>
            </w:r>
            <w:r w:rsidR="00FE7BD2" w:rsidRPr="00FE7BD2">
              <w:rPr>
                <w:b/>
                <w:bCs/>
                <w:color w:val="auto"/>
              </w:rPr>
              <w:t>Email:  saintcathedral@aol.com</w:t>
            </w:r>
          </w:p>
          <w:p w14:paraId="015C84A9" w14:textId="4C6AB511" w:rsidR="00692703" w:rsidRPr="00CF1A49" w:rsidRDefault="00692703" w:rsidP="00B255DD">
            <w:pPr>
              <w:pStyle w:val="ContactInfoEmphasis"/>
              <w:contextualSpacing w:val="0"/>
            </w:pPr>
          </w:p>
        </w:tc>
      </w:tr>
      <w:tr w:rsidR="009571D8" w:rsidRPr="00CF1A49" w14:paraId="09D485D8" w14:textId="77777777" w:rsidTr="00620BC8">
        <w:trPr>
          <w:trHeight w:val="857"/>
        </w:trPr>
        <w:tc>
          <w:tcPr>
            <w:tcW w:w="10791" w:type="dxa"/>
            <w:tcMar>
              <w:top w:w="432" w:type="dxa"/>
            </w:tcMar>
          </w:tcPr>
          <w:p w14:paraId="3C71AA2A" w14:textId="7E431BCA" w:rsidR="001233D9" w:rsidRPr="00620BC8" w:rsidRDefault="00620BC8" w:rsidP="00913946">
            <w:pPr>
              <w:contextualSpacing w:val="0"/>
              <w:rPr>
                <w:rFonts w:asciiTheme="majorHAnsi" w:hAnsiTheme="maj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 xml:space="preserve">           </w:t>
            </w:r>
            <w:r w:rsidR="001233D9" w:rsidRPr="00620BC8">
              <w:rPr>
                <w:rFonts w:asciiTheme="majorHAnsi" w:hAnsiTheme="majorHAnsi"/>
                <w:b/>
                <w:bCs/>
                <w:color w:val="auto"/>
              </w:rPr>
              <w:t>OBJECTIVE</w:t>
            </w:r>
            <w:r w:rsidR="001233D9" w:rsidRPr="00620BC8">
              <w:rPr>
                <w:rFonts w:asciiTheme="majorHAnsi" w:hAnsiTheme="maj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FBF5C60" w14:textId="77777777" w:rsidR="00FE7BD2" w:rsidRDefault="001233D9" w:rsidP="00DD69BF">
            <w:pPr>
              <w:contextualSpacing w:val="0"/>
              <w:jc w:val="both"/>
            </w:pPr>
            <w:r>
              <w:t xml:space="preserve">       </w:t>
            </w:r>
          </w:p>
          <w:p w14:paraId="5C3BE2BE" w14:textId="77777777" w:rsidR="00DB7135" w:rsidRDefault="00FE7BD2" w:rsidP="00B20289">
            <w:pPr>
              <w:contextualSpacing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     </w:t>
            </w:r>
            <w:r w:rsidR="001233D9" w:rsidRPr="001233D9">
              <w:rPr>
                <w:color w:val="auto"/>
              </w:rPr>
              <w:t xml:space="preserve">Seeking </w:t>
            </w:r>
            <w:r w:rsidR="008975C2" w:rsidRPr="008975C2">
              <w:rPr>
                <w:color w:val="auto"/>
              </w:rPr>
              <w:t xml:space="preserve">any available </w:t>
            </w:r>
            <w:r w:rsidR="001233D9">
              <w:rPr>
                <w:color w:val="auto"/>
              </w:rPr>
              <w:t>full or part-time entry level position</w:t>
            </w:r>
            <w:r w:rsidR="00DD69BF">
              <w:rPr>
                <w:color w:val="auto"/>
              </w:rPr>
              <w:t>. I am a very hard-working person and lik</w:t>
            </w:r>
            <w:r w:rsidR="008626F5">
              <w:rPr>
                <w:color w:val="auto"/>
              </w:rPr>
              <w:t>e</w:t>
            </w:r>
            <w:r w:rsidR="00B20289">
              <w:rPr>
                <w:color w:val="auto"/>
              </w:rPr>
              <w:t xml:space="preserve"> </w:t>
            </w:r>
            <w:r w:rsidR="00DD69BF">
              <w:rPr>
                <w:color w:val="auto"/>
              </w:rPr>
              <w:t xml:space="preserve">to learn new </w:t>
            </w:r>
          </w:p>
          <w:p w14:paraId="79E2B8B2" w14:textId="114BA846" w:rsidR="001755A8" w:rsidRPr="008975C2" w:rsidRDefault="009522DF" w:rsidP="009522DF">
            <w:pPr>
              <w:contextualSpacing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      </w:t>
            </w:r>
            <w:r w:rsidR="00DD69BF">
              <w:rPr>
                <w:color w:val="auto"/>
              </w:rPr>
              <w:t>skills.</w:t>
            </w:r>
            <w:r>
              <w:rPr>
                <w:color w:val="auto"/>
              </w:rPr>
              <w:t xml:space="preserve"> </w:t>
            </w:r>
            <w:r w:rsidR="008626F5">
              <w:rPr>
                <w:color w:val="auto"/>
              </w:rPr>
              <w:t>I will be an asset to the company.</w:t>
            </w:r>
          </w:p>
        </w:tc>
      </w:tr>
    </w:tbl>
    <w:p w14:paraId="391F68A4" w14:textId="77777777" w:rsidR="004E01EB" w:rsidRPr="00CF1A49" w:rsidRDefault="009522DF" w:rsidP="00620BC8">
      <w:pPr>
        <w:pStyle w:val="Heading1"/>
      </w:pPr>
      <w:sdt>
        <w:sdtPr>
          <w:alias w:val="Experience:"/>
          <w:tag w:val="Experience:"/>
          <w:id w:val="-1983300934"/>
          <w:placeholder>
            <w:docPart w:val="0E845B0F171B499FADE7FF5612CB5FED"/>
          </w:placeholder>
          <w:temporary/>
          <w:showingPlcHdr/>
          <w15:appearance w15:val="hidden"/>
        </w:sdtPr>
        <w:sdtEndPr/>
        <w:sdtContent>
          <w:r w:rsidR="004E01EB" w:rsidRPr="00620BC8">
            <w:rPr>
              <w:sz w:val="22"/>
              <w:szCs w:val="22"/>
            </w:rPr>
            <w:t>Experience</w:t>
          </w:r>
        </w:sdtContent>
      </w:sdt>
    </w:p>
    <w:tbl>
      <w:tblPr>
        <w:tblStyle w:val="TableGrid"/>
        <w:tblW w:w="6267" w:type="pct"/>
        <w:tblInd w:w="-83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801"/>
      </w:tblGrid>
      <w:tr w:rsidR="003F7F90" w:rsidRPr="00CF1A49" w14:paraId="11F1D34D" w14:textId="77777777" w:rsidTr="00620BC8">
        <w:tc>
          <w:tcPr>
            <w:tcW w:w="10800" w:type="dxa"/>
          </w:tcPr>
          <w:p w14:paraId="2517C37B" w14:textId="5DBE3BB1" w:rsidR="00296322" w:rsidRPr="00741865" w:rsidRDefault="00296322" w:rsidP="001D0BF1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  <w:r>
              <w:rPr>
                <w:color w:val="auto"/>
              </w:rPr>
              <w:t xml:space="preserve">8/2021-present: </w:t>
            </w:r>
            <w:r w:rsidR="00B20289">
              <w:rPr>
                <w:color w:val="auto"/>
              </w:rPr>
              <w:t xml:space="preserve">                                                                                                 </w:t>
            </w:r>
            <w:r w:rsidR="00881E9E" w:rsidRPr="00881E9E">
              <w:rPr>
                <w:b w:val="0"/>
                <w:bCs/>
                <w:caps w:val="0"/>
                <w:color w:val="auto"/>
                <w:sz w:val="26"/>
                <w:szCs w:val="26"/>
              </w:rPr>
              <w:t>BURLINGTON COAT FACTORY</w:t>
            </w:r>
          </w:p>
          <w:p w14:paraId="3EC0837E" w14:textId="02844161" w:rsidR="00296322" w:rsidRPr="0047565D" w:rsidRDefault="0047565D" w:rsidP="001D0BF1">
            <w:pPr>
              <w:pStyle w:val="Heading3"/>
              <w:outlineLvl w:val="2"/>
              <w:rPr>
                <w:b w:val="0"/>
                <w:bCs/>
                <w:color w:val="auto"/>
                <w:sz w:val="26"/>
                <w:szCs w:val="26"/>
              </w:rPr>
            </w:pPr>
            <w:r w:rsidRPr="0047565D">
              <w:rPr>
                <w:b w:val="0"/>
                <w:bCs/>
                <w:caps w:val="0"/>
                <w:color w:val="auto"/>
                <w:sz w:val="26"/>
                <w:szCs w:val="26"/>
              </w:rPr>
              <w:t>RETAIL: RECEIVING ASSOCIATE</w:t>
            </w:r>
          </w:p>
          <w:p w14:paraId="23A83A14" w14:textId="40F205CD" w:rsidR="00755212" w:rsidRPr="00296322" w:rsidRDefault="003704A9" w:rsidP="001D0BF1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aps w:val="0"/>
                <w:color w:val="auto"/>
              </w:rPr>
              <w:t>P</w:t>
            </w:r>
            <w:r w:rsidR="005A5042">
              <w:rPr>
                <w:b w:val="0"/>
                <w:bCs/>
                <w:caps w:val="0"/>
                <w:color w:val="auto"/>
              </w:rPr>
              <w:t>rocess, ticket, store, move, and display merchandise</w:t>
            </w:r>
            <w:r w:rsidR="00DD6BC2">
              <w:rPr>
                <w:b w:val="0"/>
                <w:bCs/>
                <w:caps w:val="0"/>
                <w:color w:val="auto"/>
              </w:rPr>
              <w:t>.</w:t>
            </w:r>
            <w:r w:rsidR="005A5042">
              <w:rPr>
                <w:b w:val="0"/>
                <w:bCs/>
                <w:caps w:val="0"/>
                <w:color w:val="auto"/>
              </w:rPr>
              <w:t xml:space="preserve"> </w:t>
            </w:r>
            <w:r w:rsidR="00DD6BC2">
              <w:rPr>
                <w:b w:val="0"/>
                <w:bCs/>
                <w:caps w:val="0"/>
                <w:color w:val="auto"/>
              </w:rPr>
              <w:t>I</w:t>
            </w:r>
            <w:r w:rsidR="005A5042">
              <w:rPr>
                <w:b w:val="0"/>
                <w:bCs/>
                <w:caps w:val="0"/>
                <w:color w:val="auto"/>
              </w:rPr>
              <w:t xml:space="preserve">nterface </w:t>
            </w:r>
            <w:r w:rsidR="00E41578">
              <w:rPr>
                <w:b w:val="0"/>
                <w:bCs/>
                <w:caps w:val="0"/>
                <w:color w:val="auto"/>
              </w:rPr>
              <w:t xml:space="preserve">with </w:t>
            </w:r>
            <w:r w:rsidR="005A5042">
              <w:rPr>
                <w:b w:val="0"/>
                <w:bCs/>
                <w:caps w:val="0"/>
                <w:color w:val="auto"/>
              </w:rPr>
              <w:t>customers</w:t>
            </w:r>
            <w:r w:rsidR="00DD6BC2">
              <w:rPr>
                <w:b w:val="0"/>
                <w:bCs/>
                <w:caps w:val="0"/>
                <w:color w:val="auto"/>
              </w:rPr>
              <w:t>.</w:t>
            </w:r>
            <w:r w:rsidR="005A5042">
              <w:rPr>
                <w:b w:val="0"/>
                <w:bCs/>
                <w:caps w:val="0"/>
                <w:color w:val="auto"/>
              </w:rPr>
              <w:t xml:space="preserve"> </w:t>
            </w:r>
            <w:r w:rsidR="00DD6BC2">
              <w:rPr>
                <w:b w:val="0"/>
                <w:bCs/>
                <w:caps w:val="0"/>
                <w:color w:val="auto"/>
              </w:rPr>
              <w:t>S</w:t>
            </w:r>
            <w:r w:rsidR="005A5042">
              <w:rPr>
                <w:b w:val="0"/>
                <w:bCs/>
                <w:caps w:val="0"/>
                <w:color w:val="auto"/>
              </w:rPr>
              <w:t xml:space="preserve">tock, organize and present new merchandise on the </w:t>
            </w:r>
            <w:r w:rsidR="005E5E49">
              <w:rPr>
                <w:b w:val="0"/>
                <w:bCs/>
                <w:caps w:val="0"/>
                <w:color w:val="auto"/>
              </w:rPr>
              <w:t>sales</w:t>
            </w:r>
            <w:r w:rsidR="005A5042">
              <w:rPr>
                <w:b w:val="0"/>
                <w:bCs/>
                <w:caps w:val="0"/>
                <w:color w:val="auto"/>
              </w:rPr>
              <w:t xml:space="preserve"> floor</w:t>
            </w:r>
            <w:r w:rsidR="00DD6BC2">
              <w:rPr>
                <w:b w:val="0"/>
                <w:bCs/>
                <w:caps w:val="0"/>
                <w:color w:val="auto"/>
              </w:rPr>
              <w:t>.</w:t>
            </w:r>
            <w:r w:rsidR="005A5042">
              <w:rPr>
                <w:b w:val="0"/>
                <w:bCs/>
                <w:caps w:val="0"/>
                <w:color w:val="auto"/>
              </w:rPr>
              <w:t xml:space="preserve"> </w:t>
            </w:r>
            <w:r w:rsidR="00DD6BC2">
              <w:rPr>
                <w:b w:val="0"/>
                <w:bCs/>
                <w:caps w:val="0"/>
                <w:color w:val="auto"/>
              </w:rPr>
              <w:t>P</w:t>
            </w:r>
            <w:r w:rsidR="005A5042">
              <w:rPr>
                <w:b w:val="0"/>
                <w:bCs/>
                <w:caps w:val="0"/>
                <w:color w:val="auto"/>
              </w:rPr>
              <w:t xml:space="preserve">erform other tasks as </w:t>
            </w:r>
            <w:r w:rsidR="005E5E49">
              <w:rPr>
                <w:b w:val="0"/>
                <w:bCs/>
                <w:caps w:val="0"/>
                <w:color w:val="auto"/>
              </w:rPr>
              <w:t>assigned</w:t>
            </w:r>
            <w:r w:rsidR="005A5042">
              <w:rPr>
                <w:b w:val="0"/>
                <w:bCs/>
                <w:caps w:val="0"/>
                <w:color w:val="auto"/>
              </w:rPr>
              <w:t xml:space="preserve"> by </w:t>
            </w:r>
            <w:r w:rsidR="005E5E49">
              <w:rPr>
                <w:b w:val="0"/>
                <w:bCs/>
                <w:caps w:val="0"/>
                <w:color w:val="auto"/>
              </w:rPr>
              <w:t>manager</w:t>
            </w:r>
            <w:r w:rsidR="005A5042">
              <w:rPr>
                <w:b w:val="0"/>
                <w:bCs/>
                <w:caps w:val="0"/>
                <w:color w:val="auto"/>
              </w:rPr>
              <w:t xml:space="preserve"> from time-to-time. </w:t>
            </w:r>
          </w:p>
          <w:p w14:paraId="28C0EB18" w14:textId="77777777" w:rsidR="00573939" w:rsidRDefault="00573939" w:rsidP="001D0BF1">
            <w:pPr>
              <w:pStyle w:val="Heading3"/>
              <w:outlineLvl w:val="2"/>
              <w:rPr>
                <w:color w:val="auto"/>
              </w:rPr>
            </w:pPr>
          </w:p>
          <w:p w14:paraId="2733930A" w14:textId="50AF28A8" w:rsidR="003F7F90" w:rsidRDefault="003F7F90" w:rsidP="001D0BF1">
            <w:pPr>
              <w:pStyle w:val="Heading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10/2020 – </w:t>
            </w:r>
            <w:r w:rsidR="003546AA">
              <w:rPr>
                <w:color w:val="auto"/>
              </w:rPr>
              <w:t>2022</w:t>
            </w:r>
          </w:p>
          <w:p w14:paraId="6C94B5CA" w14:textId="4E89F6C7" w:rsidR="003F7F90" w:rsidRDefault="003F7F90" w:rsidP="003F7F90">
            <w:pPr>
              <w:pStyle w:val="Heading2"/>
              <w:outlineLvl w:val="1"/>
              <w:rPr>
                <w:b w:val="0"/>
                <w:bCs/>
                <w:color w:val="auto"/>
              </w:rPr>
            </w:pPr>
            <w:r w:rsidRPr="003F7F90">
              <w:rPr>
                <w:b w:val="0"/>
                <w:bCs/>
                <w:color w:val="auto"/>
              </w:rPr>
              <w:t xml:space="preserve">Data entry </w:t>
            </w:r>
            <w:r>
              <w:rPr>
                <w:b w:val="0"/>
                <w:bCs/>
                <w:color w:val="auto"/>
              </w:rPr>
              <w:t xml:space="preserve">/ </w:t>
            </w:r>
            <w:r w:rsidRPr="003F7F90">
              <w:rPr>
                <w:b w:val="0"/>
                <w:bCs/>
                <w:color w:val="auto"/>
              </w:rPr>
              <w:t>contract</w:t>
            </w:r>
            <w:r>
              <w:rPr>
                <w:b w:val="0"/>
                <w:bCs/>
                <w:color w:val="auto"/>
              </w:rPr>
              <w:t xml:space="preserve">ed:                   </w:t>
            </w:r>
            <w:r w:rsidR="0010730D">
              <w:rPr>
                <w:b w:val="0"/>
                <w:bCs/>
                <w:color w:val="auto"/>
              </w:rPr>
              <w:t xml:space="preserve">                                     </w:t>
            </w:r>
            <w:r>
              <w:rPr>
                <w:b w:val="0"/>
                <w:bCs/>
                <w:color w:val="auto"/>
              </w:rPr>
              <w:t xml:space="preserve">  Atlantic building inspections</w:t>
            </w:r>
          </w:p>
          <w:p w14:paraId="0401C84F" w14:textId="0CA3A91E" w:rsidR="003F7F90" w:rsidRPr="003F7F90" w:rsidRDefault="003F7F90" w:rsidP="003F7F90">
            <w:pPr>
              <w:rPr>
                <w:color w:val="auto"/>
              </w:rPr>
            </w:pPr>
            <w:r w:rsidRPr="003F7F90">
              <w:rPr>
                <w:color w:val="auto"/>
              </w:rPr>
              <w:t>Data entry for database of South Florida realtors. Remote work from home office.</w:t>
            </w:r>
          </w:p>
          <w:p w14:paraId="22DCF6B9" w14:textId="5BCA894A" w:rsidR="003F7F90" w:rsidRPr="003F7F90" w:rsidRDefault="003F7F90" w:rsidP="003F7F90"/>
        </w:tc>
      </w:tr>
      <w:tr w:rsidR="001D0BF1" w:rsidRPr="00CF1A49" w14:paraId="62C3644F" w14:textId="77777777" w:rsidTr="00620BC8">
        <w:tc>
          <w:tcPr>
            <w:tcW w:w="10800" w:type="dxa"/>
          </w:tcPr>
          <w:p w14:paraId="04FE25C3" w14:textId="4C952FF8" w:rsidR="001D0BF1" w:rsidRPr="001233D9" w:rsidRDefault="008626F5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8626F5">
              <w:rPr>
                <w:color w:val="auto"/>
              </w:rPr>
              <w:t>11/2000</w:t>
            </w:r>
            <w:r w:rsidR="001D0BF1" w:rsidRPr="008626F5">
              <w:rPr>
                <w:color w:val="auto"/>
              </w:rPr>
              <w:t xml:space="preserve"> </w:t>
            </w:r>
            <w:r w:rsidR="001D0BF1" w:rsidRPr="001233D9">
              <w:rPr>
                <w:color w:val="auto"/>
              </w:rPr>
              <w:t xml:space="preserve">– </w:t>
            </w:r>
            <w:r>
              <w:rPr>
                <w:color w:val="auto"/>
              </w:rPr>
              <w:t>04</w:t>
            </w:r>
            <w:r w:rsidR="006151CF">
              <w:rPr>
                <w:color w:val="auto"/>
              </w:rPr>
              <w:t>/</w:t>
            </w:r>
            <w:r>
              <w:rPr>
                <w:color w:val="auto"/>
              </w:rPr>
              <w:t>2020</w:t>
            </w:r>
          </w:p>
          <w:p w14:paraId="24FB5693" w14:textId="4C1FB7FB" w:rsidR="001D0BF1" w:rsidRPr="00CF1A49" w:rsidRDefault="008626F5" w:rsidP="001D0BF1">
            <w:pPr>
              <w:pStyle w:val="Heading2"/>
              <w:contextualSpacing w:val="0"/>
              <w:outlineLvl w:val="1"/>
            </w:pPr>
            <w:r w:rsidRPr="008626F5">
              <w:rPr>
                <w:b w:val="0"/>
                <w:bCs/>
                <w:color w:val="auto"/>
              </w:rPr>
              <w:t>Sales Support coordinator</w:t>
            </w:r>
            <w:r>
              <w:rPr>
                <w:b w:val="0"/>
                <w:bCs/>
                <w:color w:val="auto"/>
              </w:rPr>
              <w:t>:</w:t>
            </w:r>
            <w:r>
              <w:rPr>
                <w:color w:val="auto"/>
              </w:rPr>
              <w:t xml:space="preserve"> </w:t>
            </w:r>
            <w:r w:rsidR="001233D9" w:rsidRPr="008626F5">
              <w:rPr>
                <w:color w:val="auto"/>
              </w:rPr>
              <w:t xml:space="preserve"> </w:t>
            </w:r>
            <w:r w:rsidR="00DB4E59">
              <w:rPr>
                <w:color w:val="auto"/>
              </w:rPr>
              <w:t xml:space="preserve">                </w:t>
            </w:r>
            <w:r w:rsidR="0010730D">
              <w:rPr>
                <w:color w:val="auto"/>
              </w:rPr>
              <w:t xml:space="preserve">                                  </w:t>
            </w:r>
            <w:r w:rsidRPr="008626F5">
              <w:rPr>
                <w:rStyle w:val="SubtleReference"/>
                <w:color w:val="auto"/>
              </w:rPr>
              <w:t>Breakthru beverage florida</w:t>
            </w:r>
          </w:p>
          <w:p w14:paraId="593509BC" w14:textId="0186E833" w:rsidR="001E3120" w:rsidRPr="00CF1A49" w:rsidRDefault="008626F5" w:rsidP="001D0BF1">
            <w:pPr>
              <w:contextualSpacing w:val="0"/>
            </w:pPr>
            <w:r w:rsidRPr="00EF4A66">
              <w:rPr>
                <w:color w:val="auto"/>
              </w:rPr>
              <w:t xml:space="preserve">Input orders and </w:t>
            </w:r>
            <w:r w:rsidR="003546AA">
              <w:rPr>
                <w:color w:val="auto"/>
              </w:rPr>
              <w:t>interface</w:t>
            </w:r>
            <w:r w:rsidRPr="00EF4A66">
              <w:rPr>
                <w:color w:val="auto"/>
              </w:rPr>
              <w:t xml:space="preserve"> with customers.</w:t>
            </w:r>
            <w:r w:rsidR="00EF4A66" w:rsidRPr="00EF4A66">
              <w:rPr>
                <w:color w:val="auto"/>
              </w:rPr>
              <w:t xml:space="preserve"> Input Discount Adjustment forms, Breakages. Picked up warehouse documents. Filled invoices and passed out interoffice mail. Utilized Software: SAP Business Suite, M.S. Outlook, M.S. Access, M.S. Word and M.S. Excel.</w:t>
            </w:r>
          </w:p>
        </w:tc>
      </w:tr>
      <w:tr w:rsidR="00F61DF9" w:rsidRPr="00CF1A49" w14:paraId="45FD4720" w14:textId="77777777" w:rsidTr="00620BC8">
        <w:tc>
          <w:tcPr>
            <w:tcW w:w="10800" w:type="dxa"/>
            <w:tcMar>
              <w:top w:w="216" w:type="dxa"/>
            </w:tcMar>
          </w:tcPr>
          <w:p w14:paraId="7CEC23EE" w14:textId="384DDA2D" w:rsidR="00F61DF9" w:rsidRPr="00EF4A66" w:rsidRDefault="00EF4A66" w:rsidP="00F61DF9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EF4A66">
              <w:rPr>
                <w:color w:val="auto"/>
              </w:rPr>
              <w:t>01/1998</w:t>
            </w:r>
            <w:r w:rsidR="00F61DF9" w:rsidRPr="00EF4A66">
              <w:rPr>
                <w:color w:val="auto"/>
              </w:rPr>
              <w:t xml:space="preserve"> – </w:t>
            </w:r>
            <w:r w:rsidRPr="00EF4A66">
              <w:rPr>
                <w:color w:val="auto"/>
              </w:rPr>
              <w:t>10/2000</w:t>
            </w:r>
          </w:p>
          <w:p w14:paraId="0A2B5D9F" w14:textId="082035C7" w:rsidR="00F61DF9" w:rsidRPr="00CF1A49" w:rsidRDefault="00EF4A66" w:rsidP="00F61DF9">
            <w:pPr>
              <w:pStyle w:val="Heading2"/>
              <w:contextualSpacing w:val="0"/>
              <w:outlineLvl w:val="1"/>
            </w:pPr>
            <w:r w:rsidRPr="00EF4A66">
              <w:rPr>
                <w:b w:val="0"/>
                <w:bCs/>
                <w:color w:val="auto"/>
              </w:rPr>
              <w:t>Courtesy clerk:</w:t>
            </w:r>
            <w:r w:rsidR="00F61DF9" w:rsidRPr="00EF4A66">
              <w:rPr>
                <w:color w:val="auto"/>
              </w:rPr>
              <w:t xml:space="preserve"> </w:t>
            </w:r>
            <w:r w:rsidR="00DB4E59">
              <w:rPr>
                <w:color w:val="auto"/>
              </w:rPr>
              <w:t xml:space="preserve">                                                   </w:t>
            </w:r>
            <w:r w:rsidR="0010730D">
              <w:rPr>
                <w:color w:val="auto"/>
              </w:rPr>
              <w:t xml:space="preserve">                         </w:t>
            </w:r>
            <w:r w:rsidR="00DB4E59">
              <w:rPr>
                <w:color w:val="auto"/>
              </w:rPr>
              <w:t xml:space="preserve"> </w:t>
            </w:r>
            <w:r w:rsidRPr="00EF4A66">
              <w:rPr>
                <w:rStyle w:val="SubtleReference"/>
                <w:color w:val="auto"/>
              </w:rPr>
              <w:t>Albertson’s food store</w:t>
            </w:r>
          </w:p>
          <w:p w14:paraId="3CB34F7D" w14:textId="135099D0" w:rsidR="00F61DF9" w:rsidRDefault="00EF4A66" w:rsidP="00F61DF9">
            <w:r w:rsidRPr="00EF4A66">
              <w:rPr>
                <w:color w:val="auto"/>
              </w:rPr>
              <w:t>Helped</w:t>
            </w:r>
            <w:r w:rsidR="00D806E8">
              <w:rPr>
                <w:color w:val="auto"/>
              </w:rPr>
              <w:t xml:space="preserve"> </w:t>
            </w:r>
            <w:r w:rsidRPr="00EF4A66">
              <w:rPr>
                <w:color w:val="auto"/>
              </w:rPr>
              <w:t>out putting groceries away, put certain items back on the shelves, helped return carts back into the store from parking lot and interfaced with customers if they needed help</w:t>
            </w:r>
            <w:r>
              <w:t>.</w:t>
            </w:r>
          </w:p>
        </w:tc>
      </w:tr>
    </w:tbl>
    <w:sdt>
      <w:sdtPr>
        <w:alias w:val="Education:"/>
        <w:tag w:val="Education:"/>
        <w:id w:val="-1908763273"/>
        <w:placeholder>
          <w:docPart w:val="71EDF1E871224FD383A1805EA4385DD9"/>
        </w:placeholder>
        <w:temporary/>
        <w:showingPlcHdr/>
        <w15:appearance w15:val="hidden"/>
      </w:sdtPr>
      <w:sdtEndPr/>
      <w:sdtContent>
        <w:p w14:paraId="209E72DD" w14:textId="77777777" w:rsidR="00DA59AA" w:rsidRPr="00CF1A49" w:rsidRDefault="00DA59AA" w:rsidP="0097790C">
          <w:pPr>
            <w:pStyle w:val="Heading1"/>
          </w:pPr>
          <w:r w:rsidRPr="00620BC8">
            <w:rPr>
              <w:sz w:val="22"/>
              <w:szCs w:val="22"/>
            </w:rPr>
            <w:t>Education</w:t>
          </w:r>
        </w:p>
      </w:sdtContent>
    </w:sdt>
    <w:tbl>
      <w:tblPr>
        <w:tblStyle w:val="TableGrid"/>
        <w:tblW w:w="6267" w:type="pct"/>
        <w:tblInd w:w="-83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801"/>
      </w:tblGrid>
      <w:tr w:rsidR="001D0BF1" w:rsidRPr="00CF1A49" w14:paraId="476BCC9A" w14:textId="77777777" w:rsidTr="00620BC8">
        <w:tc>
          <w:tcPr>
            <w:tcW w:w="10800" w:type="dxa"/>
          </w:tcPr>
          <w:p w14:paraId="79A952C3" w14:textId="289300BD" w:rsidR="001D0BF1" w:rsidRPr="00CF1A49" w:rsidRDefault="00D806E8" w:rsidP="001D0BF1">
            <w:pPr>
              <w:pStyle w:val="Heading3"/>
              <w:contextualSpacing w:val="0"/>
              <w:outlineLvl w:val="2"/>
            </w:pPr>
            <w:r w:rsidRPr="00D806E8">
              <w:rPr>
                <w:color w:val="auto"/>
              </w:rPr>
              <w:t>01/2001</w:t>
            </w:r>
            <w:r w:rsidR="001D0BF1" w:rsidRPr="00CF1A49">
              <w:t xml:space="preserve"> </w:t>
            </w:r>
          </w:p>
          <w:p w14:paraId="6FD8F1CE" w14:textId="791755F8" w:rsidR="001D0BF1" w:rsidRPr="00CF1A49" w:rsidRDefault="00D806E8" w:rsidP="001D0BF1">
            <w:pPr>
              <w:pStyle w:val="Heading2"/>
              <w:contextualSpacing w:val="0"/>
              <w:outlineLvl w:val="1"/>
            </w:pPr>
            <w:r w:rsidRPr="00DB4E59">
              <w:rPr>
                <w:b w:val="0"/>
                <w:bCs/>
                <w:color w:val="auto"/>
              </w:rPr>
              <w:t>Digital publishing / office support:</w:t>
            </w:r>
            <w:r w:rsidR="00DB4E59">
              <w:rPr>
                <w:b w:val="0"/>
                <w:bCs/>
                <w:color w:val="auto"/>
              </w:rPr>
              <w:t xml:space="preserve">    </w:t>
            </w:r>
            <w:r w:rsidR="0010730D">
              <w:rPr>
                <w:b w:val="0"/>
                <w:bCs/>
                <w:color w:val="auto"/>
              </w:rPr>
              <w:t xml:space="preserve">                                  </w:t>
            </w:r>
            <w:r w:rsidR="00DB4E59" w:rsidRPr="00DB4E59">
              <w:rPr>
                <w:rStyle w:val="SubtleReference"/>
                <w:color w:val="auto"/>
              </w:rPr>
              <w:t>mCfatter technical college</w:t>
            </w:r>
          </w:p>
          <w:p w14:paraId="70C16C7C" w14:textId="294A80F4" w:rsidR="007538DC" w:rsidRPr="00CF1A49" w:rsidRDefault="00DB4E59" w:rsidP="007538DC">
            <w:pPr>
              <w:contextualSpacing w:val="0"/>
            </w:pPr>
            <w:r>
              <w:t>2 years of Vocational Training utilizing M.S. Office Suite software.</w:t>
            </w:r>
          </w:p>
        </w:tc>
      </w:tr>
      <w:tr w:rsidR="00F61DF9" w:rsidRPr="00CF1A49" w14:paraId="00E30B47" w14:textId="77777777" w:rsidTr="00620BC8">
        <w:tc>
          <w:tcPr>
            <w:tcW w:w="10800" w:type="dxa"/>
            <w:tcMar>
              <w:top w:w="216" w:type="dxa"/>
            </w:tcMar>
          </w:tcPr>
          <w:p w14:paraId="0D951E05" w14:textId="246098E9" w:rsidR="00F61DF9" w:rsidRPr="00DB4E59" w:rsidRDefault="00DB4E59" w:rsidP="00F61DF9">
            <w:pPr>
              <w:pStyle w:val="Heading3"/>
              <w:contextualSpacing w:val="0"/>
              <w:outlineLvl w:val="2"/>
              <w:rPr>
                <w:b w:val="0"/>
                <w:bCs/>
                <w:color w:val="auto"/>
              </w:rPr>
            </w:pPr>
            <w:r w:rsidRPr="00FE7BD2">
              <w:rPr>
                <w:color w:val="auto"/>
              </w:rPr>
              <w:t>06/1998</w:t>
            </w:r>
          </w:p>
          <w:p w14:paraId="2CAD52C6" w14:textId="198E09B6" w:rsidR="00F61DF9" w:rsidRPr="00DB4E59" w:rsidRDefault="00DB4E59" w:rsidP="00F61DF9">
            <w:pPr>
              <w:pStyle w:val="Heading2"/>
              <w:contextualSpacing w:val="0"/>
              <w:outlineLvl w:val="1"/>
              <w:rPr>
                <w:b w:val="0"/>
                <w:bCs/>
              </w:rPr>
            </w:pPr>
            <w:r w:rsidRPr="00DB4E59">
              <w:rPr>
                <w:b w:val="0"/>
                <w:bCs/>
                <w:color w:val="auto"/>
              </w:rPr>
              <w:t>High school diploma</w:t>
            </w:r>
            <w:r w:rsidRPr="00DB4E59">
              <w:rPr>
                <w:rStyle w:val="SubtleReference"/>
                <w:bCs/>
                <w:color w:val="auto"/>
              </w:rPr>
              <w:t>:</w:t>
            </w:r>
            <w:r w:rsidR="00F61DF9" w:rsidRPr="00DB4E59">
              <w:rPr>
                <w:rStyle w:val="SubtleReference"/>
                <w:bCs/>
              </w:rPr>
              <w:t xml:space="preserve"> </w:t>
            </w:r>
            <w:r w:rsidRPr="00DB4E59">
              <w:rPr>
                <w:rStyle w:val="SubtleReference"/>
                <w:bCs/>
              </w:rPr>
              <w:t xml:space="preserve">                             </w:t>
            </w:r>
            <w:r w:rsidR="0010730D">
              <w:rPr>
                <w:rStyle w:val="SubtleReference"/>
                <w:bCs/>
              </w:rPr>
              <w:t xml:space="preserve"> </w:t>
            </w:r>
            <w:r w:rsidR="0010730D">
              <w:rPr>
                <w:rStyle w:val="SubtleReference"/>
              </w:rPr>
              <w:t xml:space="preserve">                                   </w:t>
            </w:r>
            <w:r w:rsidRPr="00DB4E59">
              <w:rPr>
                <w:rStyle w:val="SubtleReference"/>
                <w:bCs/>
                <w:color w:val="auto"/>
              </w:rPr>
              <w:t>Hollywood christian school</w:t>
            </w:r>
          </w:p>
          <w:p w14:paraId="104D4F2C" w14:textId="448FD02B" w:rsidR="00F61DF9" w:rsidRPr="00DB4E59" w:rsidRDefault="00F61DF9" w:rsidP="00F61DF9">
            <w:pPr>
              <w:rPr>
                <w:bCs/>
              </w:rPr>
            </w:pPr>
          </w:p>
        </w:tc>
      </w:tr>
    </w:tbl>
    <w:p w14:paraId="2134506D" w14:textId="25187CE1" w:rsidR="00486277" w:rsidRPr="00CF1A49" w:rsidRDefault="00486277" w:rsidP="00486277">
      <w:pPr>
        <w:pStyle w:val="Heading1"/>
      </w:pPr>
    </w:p>
    <w:p w14:paraId="1EF8ECAA" w14:textId="34EC1C8A" w:rsidR="00B51D1B" w:rsidRPr="006E1507" w:rsidRDefault="001652FE" w:rsidP="00F4221F">
      <w:r>
        <w:t xml:space="preserve"> </w:t>
      </w:r>
    </w:p>
    <w:sectPr w:rsidR="00B51D1B" w:rsidRPr="006E1507" w:rsidSect="00620BC8">
      <w:footerReference w:type="default" r:id="rId7"/>
      <w:headerReference w:type="firs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5F6B" w14:textId="77777777" w:rsidR="00B57F1E" w:rsidRDefault="00B57F1E" w:rsidP="0068194B">
      <w:r>
        <w:separator/>
      </w:r>
    </w:p>
    <w:p w14:paraId="1AB4390E" w14:textId="77777777" w:rsidR="00B57F1E" w:rsidRDefault="00B57F1E"/>
    <w:p w14:paraId="0EFD95DF" w14:textId="77777777" w:rsidR="00B57F1E" w:rsidRDefault="00B57F1E"/>
  </w:endnote>
  <w:endnote w:type="continuationSeparator" w:id="0">
    <w:p w14:paraId="7A80AF4E" w14:textId="77777777" w:rsidR="00B57F1E" w:rsidRDefault="00B57F1E" w:rsidP="0068194B">
      <w:r>
        <w:continuationSeparator/>
      </w:r>
    </w:p>
    <w:p w14:paraId="35D22A5D" w14:textId="77777777" w:rsidR="00B57F1E" w:rsidRDefault="00B57F1E"/>
    <w:p w14:paraId="5AB00255" w14:textId="77777777" w:rsidR="00B57F1E" w:rsidRDefault="00B57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EA80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5E5F" w14:textId="77777777" w:rsidR="00B57F1E" w:rsidRDefault="00B57F1E" w:rsidP="0068194B">
      <w:r>
        <w:separator/>
      </w:r>
    </w:p>
    <w:p w14:paraId="2C5E5707" w14:textId="77777777" w:rsidR="00B57F1E" w:rsidRDefault="00B57F1E"/>
    <w:p w14:paraId="3A3D6C54" w14:textId="77777777" w:rsidR="00B57F1E" w:rsidRDefault="00B57F1E"/>
  </w:footnote>
  <w:footnote w:type="continuationSeparator" w:id="0">
    <w:p w14:paraId="5F78418B" w14:textId="77777777" w:rsidR="00B57F1E" w:rsidRDefault="00B57F1E" w:rsidP="0068194B">
      <w:r>
        <w:continuationSeparator/>
      </w:r>
    </w:p>
    <w:p w14:paraId="2377498A" w14:textId="77777777" w:rsidR="00B57F1E" w:rsidRDefault="00B57F1E"/>
    <w:p w14:paraId="324CF705" w14:textId="77777777" w:rsidR="00B57F1E" w:rsidRDefault="00B57F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ADA7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6EDE56" wp14:editId="2C542DF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5982D8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C6524E3"/>
    <w:multiLevelType w:val="hybridMultilevel"/>
    <w:tmpl w:val="95D2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CC"/>
    <w:rsid w:val="000001EF"/>
    <w:rsid w:val="00007322"/>
    <w:rsid w:val="00007728"/>
    <w:rsid w:val="00024584"/>
    <w:rsid w:val="00024730"/>
    <w:rsid w:val="00055E95"/>
    <w:rsid w:val="00064EB2"/>
    <w:rsid w:val="0007021F"/>
    <w:rsid w:val="000B2BA5"/>
    <w:rsid w:val="000F2F8C"/>
    <w:rsid w:val="0010006E"/>
    <w:rsid w:val="001033AA"/>
    <w:rsid w:val="001045A8"/>
    <w:rsid w:val="0010730D"/>
    <w:rsid w:val="00114A91"/>
    <w:rsid w:val="001233D9"/>
    <w:rsid w:val="001341E0"/>
    <w:rsid w:val="001427E1"/>
    <w:rsid w:val="00163668"/>
    <w:rsid w:val="001652FE"/>
    <w:rsid w:val="00167423"/>
    <w:rsid w:val="00171566"/>
    <w:rsid w:val="00174676"/>
    <w:rsid w:val="001755A8"/>
    <w:rsid w:val="00184014"/>
    <w:rsid w:val="00191410"/>
    <w:rsid w:val="00192008"/>
    <w:rsid w:val="001A6537"/>
    <w:rsid w:val="001C0E68"/>
    <w:rsid w:val="001C4B6F"/>
    <w:rsid w:val="001D0BF1"/>
    <w:rsid w:val="001E3120"/>
    <w:rsid w:val="001E7E0C"/>
    <w:rsid w:val="001F0BB0"/>
    <w:rsid w:val="001F4E6D"/>
    <w:rsid w:val="001F6140"/>
    <w:rsid w:val="00201A2C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6322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546AA"/>
    <w:rsid w:val="00366398"/>
    <w:rsid w:val="003704A9"/>
    <w:rsid w:val="003A0632"/>
    <w:rsid w:val="003A30E5"/>
    <w:rsid w:val="003A6ADF"/>
    <w:rsid w:val="003B5928"/>
    <w:rsid w:val="003D380F"/>
    <w:rsid w:val="003E160D"/>
    <w:rsid w:val="003F1D5F"/>
    <w:rsid w:val="003F7F90"/>
    <w:rsid w:val="00405128"/>
    <w:rsid w:val="00406CFF"/>
    <w:rsid w:val="00416B25"/>
    <w:rsid w:val="00420592"/>
    <w:rsid w:val="004319E0"/>
    <w:rsid w:val="00437E8C"/>
    <w:rsid w:val="00440225"/>
    <w:rsid w:val="00464170"/>
    <w:rsid w:val="004726BC"/>
    <w:rsid w:val="00474105"/>
    <w:rsid w:val="0047565D"/>
    <w:rsid w:val="00480E6E"/>
    <w:rsid w:val="00486277"/>
    <w:rsid w:val="00494CF6"/>
    <w:rsid w:val="00495F8D"/>
    <w:rsid w:val="00496455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51D3"/>
    <w:rsid w:val="005373B8"/>
    <w:rsid w:val="00566A35"/>
    <w:rsid w:val="0056701E"/>
    <w:rsid w:val="00573939"/>
    <w:rsid w:val="005740D7"/>
    <w:rsid w:val="00586CB7"/>
    <w:rsid w:val="005A0F26"/>
    <w:rsid w:val="005A1B10"/>
    <w:rsid w:val="005A5042"/>
    <w:rsid w:val="005A6850"/>
    <w:rsid w:val="005B1B1B"/>
    <w:rsid w:val="005C5932"/>
    <w:rsid w:val="005D3CA7"/>
    <w:rsid w:val="005D4CC1"/>
    <w:rsid w:val="005E5E49"/>
    <w:rsid w:val="005F4B91"/>
    <w:rsid w:val="005F55D2"/>
    <w:rsid w:val="00611577"/>
    <w:rsid w:val="006151CF"/>
    <w:rsid w:val="00620BC8"/>
    <w:rsid w:val="0062312F"/>
    <w:rsid w:val="00625F2C"/>
    <w:rsid w:val="006618E9"/>
    <w:rsid w:val="00680D18"/>
    <w:rsid w:val="0068194B"/>
    <w:rsid w:val="00692703"/>
    <w:rsid w:val="006A1962"/>
    <w:rsid w:val="006A79CC"/>
    <w:rsid w:val="006B5D48"/>
    <w:rsid w:val="006B7D7B"/>
    <w:rsid w:val="006C1A5E"/>
    <w:rsid w:val="006E1507"/>
    <w:rsid w:val="006E7CCC"/>
    <w:rsid w:val="00712D8B"/>
    <w:rsid w:val="007273B7"/>
    <w:rsid w:val="00733E0A"/>
    <w:rsid w:val="00741865"/>
    <w:rsid w:val="00741B62"/>
    <w:rsid w:val="0074403D"/>
    <w:rsid w:val="00746D44"/>
    <w:rsid w:val="007538DC"/>
    <w:rsid w:val="00755212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26F5"/>
    <w:rsid w:val="0086487C"/>
    <w:rsid w:val="00870B20"/>
    <w:rsid w:val="00881E9E"/>
    <w:rsid w:val="008829F8"/>
    <w:rsid w:val="00885897"/>
    <w:rsid w:val="00895879"/>
    <w:rsid w:val="008975C2"/>
    <w:rsid w:val="008A6538"/>
    <w:rsid w:val="008C7056"/>
    <w:rsid w:val="008F3B14"/>
    <w:rsid w:val="00901899"/>
    <w:rsid w:val="0090344B"/>
    <w:rsid w:val="00905715"/>
    <w:rsid w:val="00910726"/>
    <w:rsid w:val="0091321E"/>
    <w:rsid w:val="00913946"/>
    <w:rsid w:val="0092726B"/>
    <w:rsid w:val="009361BA"/>
    <w:rsid w:val="00944F78"/>
    <w:rsid w:val="009510E7"/>
    <w:rsid w:val="009522DF"/>
    <w:rsid w:val="00952C89"/>
    <w:rsid w:val="009571D8"/>
    <w:rsid w:val="009650EA"/>
    <w:rsid w:val="0097790C"/>
    <w:rsid w:val="0098506E"/>
    <w:rsid w:val="00996698"/>
    <w:rsid w:val="009A44CE"/>
    <w:rsid w:val="009C25F7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550E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0289"/>
    <w:rsid w:val="00B236F1"/>
    <w:rsid w:val="00B255DD"/>
    <w:rsid w:val="00B353BB"/>
    <w:rsid w:val="00B50F99"/>
    <w:rsid w:val="00B51D1B"/>
    <w:rsid w:val="00B540F4"/>
    <w:rsid w:val="00B57F1E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2DCF"/>
    <w:rsid w:val="00C21E0A"/>
    <w:rsid w:val="00C47FA6"/>
    <w:rsid w:val="00C57FC6"/>
    <w:rsid w:val="00C66A7D"/>
    <w:rsid w:val="00C779DA"/>
    <w:rsid w:val="00C814F7"/>
    <w:rsid w:val="00CA4603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4E51"/>
    <w:rsid w:val="00D66A52"/>
    <w:rsid w:val="00D66EFA"/>
    <w:rsid w:val="00D72A2D"/>
    <w:rsid w:val="00D806E8"/>
    <w:rsid w:val="00D9521A"/>
    <w:rsid w:val="00DA3914"/>
    <w:rsid w:val="00DA59AA"/>
    <w:rsid w:val="00DB4E59"/>
    <w:rsid w:val="00DB6915"/>
    <w:rsid w:val="00DB7135"/>
    <w:rsid w:val="00DB7E1E"/>
    <w:rsid w:val="00DC1B78"/>
    <w:rsid w:val="00DC2A2F"/>
    <w:rsid w:val="00DC2A9B"/>
    <w:rsid w:val="00DC600B"/>
    <w:rsid w:val="00DD69BF"/>
    <w:rsid w:val="00DD6BC2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1578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0842"/>
    <w:rsid w:val="00EE2CA8"/>
    <w:rsid w:val="00EF17E8"/>
    <w:rsid w:val="00EF4A66"/>
    <w:rsid w:val="00EF51D9"/>
    <w:rsid w:val="00F01D56"/>
    <w:rsid w:val="00F130DD"/>
    <w:rsid w:val="00F24884"/>
    <w:rsid w:val="00F4221F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94E1"/>
  <w15:chartTrackingRefBased/>
  <w15:docId w15:val="{56960E6A-6CDC-48CC-ACE9-5323375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nt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EDB5B65F0B4F8A95C752E31AD9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FE57-9FA9-4034-91B6-A8EB8B14C289}"/>
      </w:docPartPr>
      <w:docPartBody>
        <w:p w:rsidR="002347AA" w:rsidRDefault="00CA7329">
          <w:pPr>
            <w:pStyle w:val="0FEDB5B65F0B4F8A95C752E31AD92B7D"/>
          </w:pPr>
          <w:r w:rsidRPr="00CF1A49">
            <w:t>Phone</w:t>
          </w:r>
        </w:p>
      </w:docPartBody>
    </w:docPart>
    <w:docPart>
      <w:docPartPr>
        <w:name w:val="0E845B0F171B499FADE7FF5612CB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E9A7-C570-4E58-A10B-DAC9FDD41F02}"/>
      </w:docPartPr>
      <w:docPartBody>
        <w:p w:rsidR="002347AA" w:rsidRDefault="00CA7329">
          <w:pPr>
            <w:pStyle w:val="0E845B0F171B499FADE7FF5612CB5FED"/>
          </w:pPr>
          <w:r w:rsidRPr="00CF1A49">
            <w:t>Experience</w:t>
          </w:r>
        </w:p>
      </w:docPartBody>
    </w:docPart>
    <w:docPart>
      <w:docPartPr>
        <w:name w:val="71EDF1E871224FD383A1805EA438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3FB8-FC63-4FE9-AC17-E846ED8183B0}"/>
      </w:docPartPr>
      <w:docPartBody>
        <w:p w:rsidR="002347AA" w:rsidRDefault="00CA7329">
          <w:pPr>
            <w:pStyle w:val="71EDF1E871224FD383A1805EA4385DD9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29"/>
    <w:rsid w:val="001A048D"/>
    <w:rsid w:val="002347AA"/>
    <w:rsid w:val="005664E6"/>
    <w:rsid w:val="007F5EEA"/>
    <w:rsid w:val="00881C91"/>
    <w:rsid w:val="009B5B13"/>
    <w:rsid w:val="00CA7329"/>
    <w:rsid w:val="00E231DB"/>
    <w:rsid w:val="00E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FEDB5B65F0B4F8A95C752E31AD92B7D">
    <w:name w:val="0FEDB5B65F0B4F8A95C752E31AD92B7D"/>
  </w:style>
  <w:style w:type="paragraph" w:customStyle="1" w:styleId="0E845B0F171B499FADE7FF5612CB5FED">
    <w:name w:val="0E845B0F171B499FADE7FF5612CB5FE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1EDF1E871224FD383A1805EA4385DD9">
    <w:name w:val="71EDF1E871224FD383A1805EA4385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Stechschulte</dc:creator>
  <cp:keywords/>
  <dc:description/>
  <cp:lastModifiedBy>Daniel Pinero</cp:lastModifiedBy>
  <cp:revision>38</cp:revision>
  <cp:lastPrinted>2022-01-20T17:51:00Z</cp:lastPrinted>
  <dcterms:created xsi:type="dcterms:W3CDTF">2021-02-18T17:58:00Z</dcterms:created>
  <dcterms:modified xsi:type="dcterms:W3CDTF">2022-01-20T17:55:00Z</dcterms:modified>
  <cp:category/>
</cp:coreProperties>
</file>