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798AF6E2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030CB653" w14:textId="630E0D33" w:rsidR="00692703" w:rsidRPr="003D198C" w:rsidRDefault="003D198C" w:rsidP="00E750DA">
            <w:pPr>
              <w:pStyle w:val="Heading1"/>
              <w:outlineLvl w:val="0"/>
              <w:rPr>
                <w:sz w:val="40"/>
                <w:szCs w:val="40"/>
              </w:rPr>
            </w:pPr>
            <w:r w:rsidRPr="003D198C">
              <w:rPr>
                <w:sz w:val="40"/>
                <w:szCs w:val="40"/>
              </w:rPr>
              <w:t>Alexis Hurban</w:t>
            </w:r>
          </w:p>
          <w:p w14:paraId="19BB30C6" w14:textId="55A4D8EC" w:rsidR="00692703" w:rsidRPr="00CF1A49" w:rsidRDefault="003C053E" w:rsidP="00913946">
            <w:pPr>
              <w:pStyle w:val="ContactInfo"/>
              <w:contextualSpacing w:val="0"/>
            </w:pPr>
            <w:r>
              <w:t>4850 First Coast Tech Pkwy 6-101</w:t>
            </w:r>
            <w:r w:rsidR="003D198C">
              <w:t xml:space="preserve"> – (619)-207-1608</w:t>
            </w:r>
          </w:p>
          <w:p w14:paraId="3D4ACC43" w14:textId="29923235" w:rsidR="00692703" w:rsidRPr="00CF1A49" w:rsidRDefault="003D198C" w:rsidP="00913946">
            <w:pPr>
              <w:pStyle w:val="ContactInfoEmphasis"/>
              <w:contextualSpacing w:val="0"/>
            </w:pPr>
            <w:r>
              <w:t>ahurban0902@gmail.com</w:t>
            </w:r>
          </w:p>
        </w:tc>
      </w:tr>
      <w:tr w:rsidR="009571D8" w:rsidRPr="00CF1A49" w14:paraId="01505CB4" w14:textId="77777777" w:rsidTr="00692703">
        <w:tc>
          <w:tcPr>
            <w:tcW w:w="9360" w:type="dxa"/>
            <w:tcMar>
              <w:top w:w="432" w:type="dxa"/>
            </w:tcMar>
          </w:tcPr>
          <w:p w14:paraId="632E466B" w14:textId="0660D18D" w:rsidR="001755A8" w:rsidRPr="00CF1A49" w:rsidRDefault="003D198C" w:rsidP="00913946">
            <w:pPr>
              <w:contextualSpacing w:val="0"/>
            </w:pPr>
            <w:r>
              <w:t xml:space="preserve">Hello, I’m an enthusiastic, hard-working </w:t>
            </w:r>
            <w:r w:rsidR="00A14ADF">
              <w:t>20</w:t>
            </w:r>
            <w:r w:rsidR="006F7686">
              <w:t>-year-old</w:t>
            </w:r>
            <w:r>
              <w:t xml:space="preserve"> looking for a job to keep me on my feet. I lived overseas recently for two years and believe that it has enabled me to meet and understand a more diverse group of people, and be able to interact more effectively. As someone who was unable to work until back in America, I am very passionate about working. As a college student, I am looking forward to a consistent and positive work environment. </w:t>
            </w:r>
            <w:r w:rsidR="00C36B3A" w:rsidRPr="00A6101C">
              <w:rPr>
                <w:color w:val="FFFFFF" w:themeColor="background1"/>
                <w:shd w:val="clear" w:color="auto" w:fill="FFFFFF" w:themeFill="background1"/>
              </w:rPr>
              <w:t xml:space="preserve">Proficient </w:t>
            </w:r>
            <w:r w:rsidR="00DC23A6" w:rsidRPr="00A6101C">
              <w:rPr>
                <w:color w:val="FFFFFF" w:themeColor="background1"/>
                <w:shd w:val="clear" w:color="auto" w:fill="FFFFFF" w:themeFill="background1"/>
              </w:rPr>
              <w:t>Professional Communication</w:t>
            </w:r>
            <w:r w:rsidR="00DC23A6">
              <w:t xml:space="preserve"> </w:t>
            </w:r>
          </w:p>
        </w:tc>
      </w:tr>
    </w:tbl>
    <w:p w14:paraId="0301131A" w14:textId="77777777" w:rsidR="004E01EB" w:rsidRPr="00CF1A49" w:rsidRDefault="00A6101C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A86BDA293A9F4581844DFE243A9BA8A9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7D619C61" w14:textId="77777777" w:rsidTr="00D66A52">
        <w:tc>
          <w:tcPr>
            <w:tcW w:w="9355" w:type="dxa"/>
          </w:tcPr>
          <w:p w14:paraId="5B467847" w14:textId="59C83432" w:rsidR="001D0BF1" w:rsidRPr="00CF1A49" w:rsidRDefault="003D198C" w:rsidP="001D0BF1">
            <w:pPr>
              <w:pStyle w:val="Heading3"/>
              <w:contextualSpacing w:val="0"/>
              <w:outlineLvl w:val="2"/>
            </w:pPr>
            <w:r>
              <w:t>2013 - PRESENT</w:t>
            </w:r>
          </w:p>
          <w:p w14:paraId="39812B19" w14:textId="2B02AF50" w:rsidR="001D0BF1" w:rsidRPr="00CF1A49" w:rsidRDefault="003D198C" w:rsidP="001D0BF1">
            <w:pPr>
              <w:pStyle w:val="Heading2"/>
              <w:contextualSpacing w:val="0"/>
              <w:outlineLvl w:val="1"/>
            </w:pPr>
            <w:r>
              <w:t>Nanny</w:t>
            </w:r>
          </w:p>
          <w:p w14:paraId="2B5F2D82" w14:textId="2F040828" w:rsidR="001E3120" w:rsidRPr="00CF1A49" w:rsidRDefault="003D198C" w:rsidP="001D0BF1">
            <w:pPr>
              <w:contextualSpacing w:val="0"/>
            </w:pPr>
            <w:r>
              <w:t>Interacting with and caring for a wide variety of families in America and Overseas. Responsibilities such as personal care, meal prep, overseeing multiple children ages newborn-12 years old.</w:t>
            </w:r>
          </w:p>
        </w:tc>
      </w:tr>
      <w:tr w:rsidR="00F61DF9" w:rsidRPr="00CF1A49" w14:paraId="6D028A6C" w14:textId="77777777" w:rsidTr="00F61DF9">
        <w:tc>
          <w:tcPr>
            <w:tcW w:w="9355" w:type="dxa"/>
            <w:tcMar>
              <w:top w:w="216" w:type="dxa"/>
            </w:tcMar>
          </w:tcPr>
          <w:p w14:paraId="24B9325F" w14:textId="055C1E84" w:rsidR="00F61DF9" w:rsidRPr="00CF1A49" w:rsidRDefault="003D198C" w:rsidP="00F61DF9">
            <w:pPr>
              <w:pStyle w:val="Heading3"/>
              <w:contextualSpacing w:val="0"/>
              <w:outlineLvl w:val="2"/>
            </w:pPr>
            <w:r>
              <w:t xml:space="preserve">October 2019 </w:t>
            </w:r>
            <w:r w:rsidR="00C76B4D">
              <w:t>–</w:t>
            </w:r>
            <w:r>
              <w:t xml:space="preserve"> </w:t>
            </w:r>
            <w:r w:rsidR="00C76B4D">
              <w:t>OCTOBER 2020</w:t>
            </w:r>
          </w:p>
          <w:p w14:paraId="6FCE272C" w14:textId="3208C017" w:rsidR="00F61DF9" w:rsidRPr="00CF1A49" w:rsidRDefault="003D198C" w:rsidP="00F61DF9">
            <w:pPr>
              <w:pStyle w:val="Heading2"/>
              <w:contextualSpacing w:val="0"/>
              <w:outlineLvl w:val="1"/>
            </w:pPr>
            <w:r>
              <w:t>Cashier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publix</w:t>
            </w:r>
          </w:p>
          <w:p w14:paraId="52C1B9D2" w14:textId="1ED4AE84" w:rsidR="00F61DF9" w:rsidRDefault="007909A3" w:rsidP="00F61DF9">
            <w:r>
              <w:t xml:space="preserve">Cashiering includes greeting and ensuring customer satisfaction, dispensing correct change, collecting payments, answering customer inquiries, and maintaining drawer cash control. </w:t>
            </w:r>
          </w:p>
        </w:tc>
      </w:tr>
    </w:tbl>
    <w:sdt>
      <w:sdtPr>
        <w:alias w:val="Education:"/>
        <w:tag w:val="Education:"/>
        <w:id w:val="-1908763273"/>
        <w:placeholder>
          <w:docPart w:val="1ECF54A160D8469E9D1B7F7D10DFB933"/>
        </w:placeholder>
        <w:temporary/>
        <w:showingPlcHdr/>
        <w15:appearance w15:val="hidden"/>
      </w:sdtPr>
      <w:sdtEndPr/>
      <w:sdtContent>
        <w:p w14:paraId="158548F9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55896AEB" w14:textId="77777777" w:rsidTr="00D66A52">
        <w:tc>
          <w:tcPr>
            <w:tcW w:w="9355" w:type="dxa"/>
          </w:tcPr>
          <w:p w14:paraId="354D3620" w14:textId="4B6CF1A8" w:rsidR="001D0BF1" w:rsidRPr="00CF1A49" w:rsidRDefault="007909A3" w:rsidP="001D0BF1">
            <w:pPr>
              <w:pStyle w:val="Heading3"/>
              <w:contextualSpacing w:val="0"/>
              <w:outlineLvl w:val="2"/>
            </w:pPr>
            <w:r>
              <w:t>2014-2017</w:t>
            </w:r>
          </w:p>
          <w:p w14:paraId="3094BFA8" w14:textId="36A15BBD" w:rsidR="007538DC" w:rsidRPr="00CF1A49" w:rsidRDefault="007909A3" w:rsidP="007909A3">
            <w:pPr>
              <w:pStyle w:val="Heading2"/>
              <w:contextualSpacing w:val="0"/>
              <w:outlineLvl w:val="1"/>
            </w:pPr>
            <w:r>
              <w:t>Duncan u. fletcher high school</w:t>
            </w:r>
          </w:p>
        </w:tc>
      </w:tr>
      <w:tr w:rsidR="00F61DF9" w:rsidRPr="00CF1A49" w14:paraId="2F483DEC" w14:textId="77777777" w:rsidTr="00F61DF9">
        <w:tc>
          <w:tcPr>
            <w:tcW w:w="9355" w:type="dxa"/>
            <w:tcMar>
              <w:top w:w="216" w:type="dxa"/>
            </w:tcMar>
          </w:tcPr>
          <w:p w14:paraId="13D79FE0" w14:textId="7CB130BF" w:rsidR="00F61DF9" w:rsidRPr="00CF1A49" w:rsidRDefault="007909A3" w:rsidP="00F61DF9">
            <w:pPr>
              <w:pStyle w:val="Heading3"/>
              <w:contextualSpacing w:val="0"/>
              <w:outlineLvl w:val="2"/>
            </w:pPr>
            <w:r>
              <w:t>2017-2019</w:t>
            </w:r>
          </w:p>
          <w:p w14:paraId="521D1A6F" w14:textId="49D2FF23" w:rsidR="00F61DF9" w:rsidRDefault="007909A3" w:rsidP="007909A3">
            <w:pPr>
              <w:pStyle w:val="Heading2"/>
              <w:tabs>
                <w:tab w:val="left" w:pos="5743"/>
              </w:tabs>
              <w:contextualSpacing w:val="0"/>
              <w:outlineLvl w:val="1"/>
            </w:pPr>
            <w:r>
              <w:t>high school diploma, bahrain school</w:t>
            </w:r>
            <w:r>
              <w:tab/>
            </w:r>
          </w:p>
          <w:p w14:paraId="3E92BF4D" w14:textId="1EC1C1CB" w:rsidR="007909A3" w:rsidRDefault="007909A3" w:rsidP="007909A3">
            <w:pPr>
              <w:pStyle w:val="Heading2"/>
              <w:tabs>
                <w:tab w:val="left" w:pos="5743"/>
              </w:tabs>
              <w:contextualSpacing w:val="0"/>
              <w:outlineLvl w:val="1"/>
            </w:pPr>
          </w:p>
          <w:p w14:paraId="14837F84" w14:textId="46AD9F5C" w:rsidR="007909A3" w:rsidRPr="00CF1A49" w:rsidRDefault="007909A3" w:rsidP="007909A3">
            <w:pPr>
              <w:pStyle w:val="Heading3"/>
              <w:contextualSpacing w:val="0"/>
              <w:outlineLvl w:val="2"/>
            </w:pPr>
            <w:r>
              <w:t xml:space="preserve">2019 – present </w:t>
            </w:r>
          </w:p>
          <w:p w14:paraId="13BFA015" w14:textId="5D2C60AB" w:rsidR="007909A3" w:rsidRDefault="007909A3" w:rsidP="007909A3">
            <w:pPr>
              <w:pStyle w:val="Heading2"/>
              <w:contextualSpacing w:val="0"/>
              <w:outlineLvl w:val="1"/>
            </w:pPr>
            <w:r>
              <w:t>Finance major, university of north florida</w:t>
            </w:r>
          </w:p>
          <w:p w14:paraId="0A8558D7" w14:textId="5827D1A2" w:rsidR="007909A3" w:rsidRPr="007909A3" w:rsidRDefault="00CA5AF5" w:rsidP="007909A3">
            <w:pPr>
              <w:pStyle w:val="Heading2"/>
              <w:contextualSpacing w:val="0"/>
              <w:outlineLvl w:val="1"/>
              <w:rPr>
                <w:b w:val="0"/>
                <w:bCs/>
                <w:color w:val="747474" w:themeColor="background2" w:themeShade="80"/>
              </w:rPr>
            </w:pPr>
            <w:r>
              <w:rPr>
                <w:b w:val="0"/>
                <w:bCs/>
                <w:color w:val="747474" w:themeColor="background2" w:themeShade="80"/>
              </w:rPr>
              <w:t xml:space="preserve">3.5 </w:t>
            </w:r>
            <w:r w:rsidR="007909A3">
              <w:rPr>
                <w:b w:val="0"/>
                <w:bCs/>
                <w:color w:val="747474" w:themeColor="background2" w:themeShade="80"/>
              </w:rPr>
              <w:t>gpa</w:t>
            </w:r>
          </w:p>
          <w:p w14:paraId="0A3453E7" w14:textId="77777777" w:rsidR="007909A3" w:rsidRPr="00CF1A49" w:rsidRDefault="007909A3" w:rsidP="007909A3">
            <w:pPr>
              <w:pStyle w:val="Heading2"/>
              <w:tabs>
                <w:tab w:val="left" w:pos="5743"/>
              </w:tabs>
              <w:contextualSpacing w:val="0"/>
              <w:outlineLvl w:val="1"/>
            </w:pPr>
          </w:p>
          <w:p w14:paraId="418BE7CB" w14:textId="505E7DA3" w:rsidR="00F61DF9" w:rsidRDefault="00F61DF9" w:rsidP="00F61DF9"/>
        </w:tc>
      </w:tr>
    </w:tbl>
    <w:sdt>
      <w:sdtPr>
        <w:alias w:val="Skills:"/>
        <w:tag w:val="Skills:"/>
        <w:id w:val="-1392877668"/>
        <w:placeholder>
          <w:docPart w:val="86EC492984F246FF89FD94A7BFB052B7"/>
        </w:placeholder>
        <w:temporary/>
        <w:showingPlcHdr/>
        <w15:appearance w15:val="hidden"/>
      </w:sdtPr>
      <w:sdtEndPr/>
      <w:sdtContent>
        <w:p w14:paraId="017C6526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3E015736" w14:textId="77777777" w:rsidTr="00CF1A49">
        <w:tc>
          <w:tcPr>
            <w:tcW w:w="4675" w:type="dxa"/>
          </w:tcPr>
          <w:p w14:paraId="1C411130" w14:textId="6C636FF5" w:rsidR="001E3120" w:rsidRPr="006E1507" w:rsidRDefault="007909A3" w:rsidP="006E1507">
            <w:pPr>
              <w:pStyle w:val="ListBullet"/>
              <w:contextualSpacing w:val="0"/>
            </w:pPr>
            <w:r>
              <w:t>Hard-working</w:t>
            </w:r>
          </w:p>
          <w:p w14:paraId="4B96AE12" w14:textId="77777777" w:rsidR="001F4E6D" w:rsidRDefault="007909A3" w:rsidP="006E1507">
            <w:pPr>
              <w:pStyle w:val="ListBullet"/>
              <w:contextualSpacing w:val="0"/>
            </w:pPr>
            <w:r>
              <w:t>Quick to learn</w:t>
            </w:r>
          </w:p>
          <w:p w14:paraId="073D22A1" w14:textId="10AB7182" w:rsidR="00B1689B" w:rsidRPr="006E1507" w:rsidRDefault="00CA5AF5" w:rsidP="006E1507">
            <w:pPr>
              <w:pStyle w:val="ListBullet"/>
              <w:contextualSpacing w:val="0"/>
            </w:pPr>
            <w:r>
              <w:t>Customer service</w:t>
            </w:r>
          </w:p>
        </w:tc>
        <w:tc>
          <w:tcPr>
            <w:tcW w:w="4675" w:type="dxa"/>
            <w:tcMar>
              <w:left w:w="360" w:type="dxa"/>
            </w:tcMar>
          </w:tcPr>
          <w:p w14:paraId="4F661E57" w14:textId="0F6B0065" w:rsidR="003A0632" w:rsidRPr="006E1507" w:rsidRDefault="007909A3" w:rsidP="006E1507">
            <w:pPr>
              <w:pStyle w:val="ListBullet"/>
              <w:contextualSpacing w:val="0"/>
            </w:pPr>
            <w:r>
              <w:t>Optimistic</w:t>
            </w:r>
          </w:p>
          <w:p w14:paraId="4C0B76E4" w14:textId="77777777" w:rsidR="001E3120" w:rsidRDefault="007909A3" w:rsidP="000251AC">
            <w:pPr>
              <w:pStyle w:val="ListBullet"/>
              <w:contextualSpacing w:val="0"/>
            </w:pPr>
            <w:r>
              <w:t>Friendly</w:t>
            </w:r>
          </w:p>
          <w:p w14:paraId="6AEDC090" w14:textId="60A297F9" w:rsidR="0091249D" w:rsidRPr="006E1507" w:rsidRDefault="00B1689B" w:rsidP="000251AC">
            <w:pPr>
              <w:pStyle w:val="ListBullet"/>
              <w:contextualSpacing w:val="0"/>
            </w:pPr>
            <w:r>
              <w:t xml:space="preserve">Proficient with Microsoft </w:t>
            </w:r>
            <w:r w:rsidR="00E750DA">
              <w:t>Word/Outlook</w:t>
            </w:r>
          </w:p>
        </w:tc>
      </w:tr>
    </w:tbl>
    <w:p w14:paraId="7B26C4DA" w14:textId="77777777" w:rsidR="0091249D" w:rsidRPr="007909A3" w:rsidRDefault="0091249D" w:rsidP="007909A3">
      <w:pPr>
        <w:tabs>
          <w:tab w:val="left" w:pos="2579"/>
        </w:tabs>
      </w:pPr>
    </w:p>
    <w:sectPr w:rsidR="0091249D" w:rsidRPr="007909A3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F7EA3" w14:textId="77777777" w:rsidR="00D02FAF" w:rsidRDefault="00D02FAF" w:rsidP="0068194B">
      <w:r>
        <w:separator/>
      </w:r>
    </w:p>
    <w:p w14:paraId="1B39DBAE" w14:textId="77777777" w:rsidR="00D02FAF" w:rsidRDefault="00D02FAF"/>
    <w:p w14:paraId="15AD6FFB" w14:textId="77777777" w:rsidR="00D02FAF" w:rsidRDefault="00D02FAF"/>
  </w:endnote>
  <w:endnote w:type="continuationSeparator" w:id="0">
    <w:p w14:paraId="5642826E" w14:textId="77777777" w:rsidR="00D02FAF" w:rsidRDefault="00D02FAF" w:rsidP="0068194B">
      <w:r>
        <w:continuationSeparator/>
      </w:r>
    </w:p>
    <w:p w14:paraId="5092A275" w14:textId="77777777" w:rsidR="00D02FAF" w:rsidRDefault="00D02FAF"/>
    <w:p w14:paraId="246F3CF2" w14:textId="77777777" w:rsidR="00D02FAF" w:rsidRDefault="00D02F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DA53F0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1D8EB" w14:textId="77777777" w:rsidR="00D02FAF" w:rsidRDefault="00D02FAF" w:rsidP="0068194B">
      <w:r>
        <w:separator/>
      </w:r>
    </w:p>
    <w:p w14:paraId="705B52D9" w14:textId="77777777" w:rsidR="00D02FAF" w:rsidRDefault="00D02FAF"/>
    <w:p w14:paraId="7A863C1D" w14:textId="77777777" w:rsidR="00D02FAF" w:rsidRDefault="00D02FAF"/>
  </w:footnote>
  <w:footnote w:type="continuationSeparator" w:id="0">
    <w:p w14:paraId="139F0AC6" w14:textId="77777777" w:rsidR="00D02FAF" w:rsidRDefault="00D02FAF" w:rsidP="0068194B">
      <w:r>
        <w:continuationSeparator/>
      </w:r>
    </w:p>
    <w:p w14:paraId="576D11AA" w14:textId="77777777" w:rsidR="00D02FAF" w:rsidRDefault="00D02FAF"/>
    <w:p w14:paraId="0E4B8865" w14:textId="77777777" w:rsidR="00D02FAF" w:rsidRDefault="00D02F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73553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23C1A5C" wp14:editId="26CBEFF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3363204B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8C"/>
    <w:rsid w:val="000001EF"/>
    <w:rsid w:val="00007322"/>
    <w:rsid w:val="00007728"/>
    <w:rsid w:val="00024584"/>
    <w:rsid w:val="00024730"/>
    <w:rsid w:val="000251AC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577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17158"/>
    <w:rsid w:val="00325B57"/>
    <w:rsid w:val="00336056"/>
    <w:rsid w:val="003544E1"/>
    <w:rsid w:val="00366398"/>
    <w:rsid w:val="003A0632"/>
    <w:rsid w:val="003A30E5"/>
    <w:rsid w:val="003A6ADF"/>
    <w:rsid w:val="003B5928"/>
    <w:rsid w:val="003C053E"/>
    <w:rsid w:val="003D198C"/>
    <w:rsid w:val="003D380F"/>
    <w:rsid w:val="003E160D"/>
    <w:rsid w:val="003F1D5F"/>
    <w:rsid w:val="00405128"/>
    <w:rsid w:val="00406CFF"/>
    <w:rsid w:val="00416B25"/>
    <w:rsid w:val="00420592"/>
    <w:rsid w:val="0042356A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6F7686"/>
    <w:rsid w:val="00712D8B"/>
    <w:rsid w:val="007273B7"/>
    <w:rsid w:val="00733E0A"/>
    <w:rsid w:val="0074403D"/>
    <w:rsid w:val="00746D44"/>
    <w:rsid w:val="007538DC"/>
    <w:rsid w:val="00757803"/>
    <w:rsid w:val="007909A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94F72"/>
    <w:rsid w:val="008A6538"/>
    <w:rsid w:val="008C7056"/>
    <w:rsid w:val="008F3B14"/>
    <w:rsid w:val="00901899"/>
    <w:rsid w:val="0090344B"/>
    <w:rsid w:val="00905715"/>
    <w:rsid w:val="0091249D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4ADF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01C"/>
    <w:rsid w:val="00A615E1"/>
    <w:rsid w:val="00A750D3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1689B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36B3A"/>
    <w:rsid w:val="00C47FA6"/>
    <w:rsid w:val="00C57FC6"/>
    <w:rsid w:val="00C66A7D"/>
    <w:rsid w:val="00C76B4D"/>
    <w:rsid w:val="00C779DA"/>
    <w:rsid w:val="00C814F7"/>
    <w:rsid w:val="00CA4B4D"/>
    <w:rsid w:val="00CA5AF5"/>
    <w:rsid w:val="00CB35C3"/>
    <w:rsid w:val="00CD323D"/>
    <w:rsid w:val="00CE4030"/>
    <w:rsid w:val="00CE64B3"/>
    <w:rsid w:val="00CF1A49"/>
    <w:rsid w:val="00D02FAF"/>
    <w:rsid w:val="00D0630C"/>
    <w:rsid w:val="00D243A9"/>
    <w:rsid w:val="00D305E5"/>
    <w:rsid w:val="00D37CD3"/>
    <w:rsid w:val="00D66A52"/>
    <w:rsid w:val="00D66EFA"/>
    <w:rsid w:val="00D72A2D"/>
    <w:rsid w:val="00D81AAA"/>
    <w:rsid w:val="00D9521A"/>
    <w:rsid w:val="00DA3914"/>
    <w:rsid w:val="00DA59AA"/>
    <w:rsid w:val="00DB6915"/>
    <w:rsid w:val="00DB7E1E"/>
    <w:rsid w:val="00DC1B78"/>
    <w:rsid w:val="00DC23A6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750DA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6B7EE"/>
  <w15:chartTrackingRefBased/>
  <w15:docId w15:val="{513061EB-B4C5-4BD4-AF5D-7EF575C4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i\AppData\Local\Packages\Microsoft.Office.Desktop_8wekyb3d8bbwe\LocalCache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6BDA293A9F4581844DFE243A9BA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AA9C8-543F-4F42-A117-97DC9B008A3F}"/>
      </w:docPartPr>
      <w:docPartBody>
        <w:p w:rsidR="00BD111A" w:rsidRDefault="00516AF7">
          <w:pPr>
            <w:pStyle w:val="A86BDA293A9F4581844DFE243A9BA8A9"/>
          </w:pPr>
          <w:r w:rsidRPr="00CF1A49">
            <w:t>Experience</w:t>
          </w:r>
        </w:p>
      </w:docPartBody>
    </w:docPart>
    <w:docPart>
      <w:docPartPr>
        <w:name w:val="1ECF54A160D8469E9D1B7F7D10DFB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E7378-AD6D-4381-BB5E-C1E86443E8B4}"/>
      </w:docPartPr>
      <w:docPartBody>
        <w:p w:rsidR="00BD111A" w:rsidRDefault="00516AF7">
          <w:pPr>
            <w:pStyle w:val="1ECF54A160D8469E9D1B7F7D10DFB933"/>
          </w:pPr>
          <w:r w:rsidRPr="00CF1A49">
            <w:t>Education</w:t>
          </w:r>
        </w:p>
      </w:docPartBody>
    </w:docPart>
    <w:docPart>
      <w:docPartPr>
        <w:name w:val="86EC492984F246FF89FD94A7BFB05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83128-D84F-4518-9324-5F8A4EABD66A}"/>
      </w:docPartPr>
      <w:docPartBody>
        <w:p w:rsidR="00BD111A" w:rsidRDefault="00516AF7">
          <w:pPr>
            <w:pStyle w:val="86EC492984F246FF89FD94A7BFB052B7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F7"/>
    <w:rsid w:val="002C7297"/>
    <w:rsid w:val="00314EA0"/>
    <w:rsid w:val="00516AF7"/>
    <w:rsid w:val="0081282E"/>
    <w:rsid w:val="00814092"/>
    <w:rsid w:val="00BD111A"/>
    <w:rsid w:val="00D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A86BDA293A9F4581844DFE243A9BA8A9">
    <w:name w:val="A86BDA293A9F4581844DFE243A9BA8A9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1ECF54A160D8469E9D1B7F7D10DFB933">
    <w:name w:val="1ECF54A160D8469E9D1B7F7D10DFB933"/>
  </w:style>
  <w:style w:type="paragraph" w:customStyle="1" w:styleId="86EC492984F246FF89FD94A7BFB052B7">
    <w:name w:val="86EC492984F246FF89FD94A7BFB052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Modern%20chronological%20resume.dotx</Template>
  <TotalTime>20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 hurban</dc:creator>
  <cp:keywords/>
  <dc:description/>
  <cp:lastModifiedBy>Hurban, Alexis</cp:lastModifiedBy>
  <cp:revision>13</cp:revision>
  <dcterms:created xsi:type="dcterms:W3CDTF">2020-07-22T02:15:00Z</dcterms:created>
  <dcterms:modified xsi:type="dcterms:W3CDTF">2022-01-14T19:37:00Z</dcterms:modified>
  <cp:category/>
</cp:coreProperties>
</file>