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9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340"/>
        <w:gridCol w:w="4499"/>
        <w:gridCol w:w="2251"/>
      </w:tblGrid>
      <w:tr w:rsidR="00971E9D" w:rsidRPr="0021599F" w14:paraId="32A770C5" w14:textId="77777777">
        <w:trPr>
          <w:trHeight w:hRule="exact" w:val="288"/>
        </w:trPr>
        <w:tc>
          <w:tcPr>
            <w:tcW w:w="9090" w:type="dxa"/>
            <w:gridSpan w:val="3"/>
          </w:tcPr>
          <w:p w14:paraId="00F0D852" w14:textId="33867B95" w:rsidR="00971E9D" w:rsidRPr="00A43F4E" w:rsidRDefault="00AE46DD" w:rsidP="00AE46DD">
            <w:pPr>
              <w:pStyle w:val="StyleContactInfo"/>
            </w:pPr>
            <w:r>
              <w:t>11030 SW 139 Ave</w:t>
            </w:r>
            <w:r w:rsidR="00F561DD" w:rsidRPr="00A43F4E">
              <w:t xml:space="preserve">, </w:t>
            </w:r>
            <w:r>
              <w:t xml:space="preserve">Miami, FL 33186 </w:t>
            </w:r>
            <w:r w:rsidR="00430460">
              <w:sym w:font="Symbol" w:char="F0B7"/>
            </w:r>
            <w:r>
              <w:t xml:space="preserve"> 786-812-6666 </w:t>
            </w:r>
            <w:r w:rsidR="00430460">
              <w:sym w:font="Symbol" w:char="F0B7"/>
            </w:r>
            <w:r>
              <w:t xml:space="preserve"> gonzalez.cristina</w:t>
            </w:r>
            <w:r w:rsidR="00A52590">
              <w:t>53</w:t>
            </w:r>
            <w:r>
              <w:t>@gmail.com</w:t>
            </w:r>
          </w:p>
        </w:tc>
      </w:tr>
      <w:tr w:rsidR="00971E9D" w:rsidRPr="00DC1DF3" w14:paraId="361E0D54" w14:textId="77777777">
        <w:trPr>
          <w:trHeight w:hRule="exact" w:val="720"/>
        </w:trPr>
        <w:tc>
          <w:tcPr>
            <w:tcW w:w="9090" w:type="dxa"/>
            <w:gridSpan w:val="3"/>
          </w:tcPr>
          <w:p w14:paraId="5C9E0B22" w14:textId="77777777" w:rsidR="00971E9D" w:rsidRPr="001E6339" w:rsidRDefault="00AE46DD" w:rsidP="001E6339">
            <w:pPr>
              <w:pStyle w:val="YourName"/>
            </w:pPr>
            <w:r>
              <w:t>Cristina Gonzalez</w:t>
            </w:r>
          </w:p>
        </w:tc>
      </w:tr>
      <w:tr w:rsidR="00F561DD" w14:paraId="1740DB3B" w14:textId="77777777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14:paraId="39F215F3" w14:textId="77777777" w:rsidR="00F561DD" w:rsidRPr="0070617C" w:rsidRDefault="00F561DD" w:rsidP="00F561DD">
            <w:pPr>
              <w:pStyle w:val="Heading1"/>
            </w:pPr>
            <w:r w:rsidRPr="001F24DC">
              <w:t>Objective</w:t>
            </w:r>
          </w:p>
        </w:tc>
      </w:tr>
      <w:tr w:rsidR="00F561DD" w14:paraId="504F617B" w14:textId="77777777"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14:paraId="09D1CA6D" w14:textId="417FEC3E" w:rsidR="00232C43" w:rsidRPr="004050E0" w:rsidRDefault="00A54EB5" w:rsidP="00A43C91">
            <w:pPr>
              <w:pStyle w:val="BodyText1"/>
            </w:pPr>
            <w:r w:rsidRPr="004050E0">
              <w:t xml:space="preserve">     </w:t>
            </w:r>
            <w:r w:rsidR="00232C43" w:rsidRPr="004050E0">
              <w:t xml:space="preserve">Looking to apply </w:t>
            </w:r>
            <w:r w:rsidRPr="004050E0">
              <w:t xml:space="preserve">my personal </w:t>
            </w:r>
            <w:r w:rsidR="00232C43" w:rsidRPr="004050E0">
              <w:t xml:space="preserve">skills and volunteer experience to grow career skills in the service industry. </w:t>
            </w:r>
            <w:r w:rsidRPr="004050E0">
              <w:t xml:space="preserve">Engaging with customers and maintaining a clean and organized work environment, to best support my coworkers and the team. </w:t>
            </w:r>
          </w:p>
        </w:tc>
      </w:tr>
      <w:tr w:rsidR="00F561DD" w14:paraId="2534B3CA" w14:textId="77777777"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14:paraId="105B9A22" w14:textId="77777777" w:rsidR="00F561DD" w:rsidRPr="0070617C" w:rsidRDefault="00F561DD" w:rsidP="00F561DD">
            <w:pPr>
              <w:pStyle w:val="Heading1"/>
            </w:pPr>
            <w:r w:rsidRPr="0070617C">
              <w:t>Experience</w:t>
            </w:r>
          </w:p>
        </w:tc>
      </w:tr>
      <w:tr w:rsidR="00B67166" w14:paraId="0487202A" w14:textId="77777777">
        <w:trPr>
          <w:trHeight w:val="1050"/>
        </w:trPr>
        <w:tc>
          <w:tcPr>
            <w:tcW w:w="9090" w:type="dxa"/>
            <w:gridSpan w:val="3"/>
          </w:tcPr>
          <w:p w14:paraId="7DF0A4DC" w14:textId="77777777" w:rsidR="004050E0" w:rsidRDefault="004050E0" w:rsidP="00F561DD">
            <w:pPr>
              <w:pStyle w:val="Heading2"/>
            </w:pPr>
          </w:p>
          <w:p w14:paraId="6D6EC6D8" w14:textId="03F58B60" w:rsidR="00B67166" w:rsidRDefault="00B2117A" w:rsidP="00F561DD">
            <w:pPr>
              <w:pStyle w:val="Heading2"/>
            </w:pPr>
            <w:r>
              <w:t>Volunteer</w:t>
            </w:r>
          </w:p>
          <w:p w14:paraId="2D5F6E97" w14:textId="4075C81D" w:rsidR="00232C43" w:rsidRDefault="00232C43" w:rsidP="00232C43">
            <w:pPr>
              <w:pStyle w:val="BulletedList"/>
              <w:numPr>
                <w:ilvl w:val="0"/>
                <w:numId w:val="0"/>
              </w:numPr>
            </w:pPr>
            <w:r>
              <w:t>Our Lady of Lourdes Catholic Church, Miami, FL (2016-2019)</w:t>
            </w:r>
          </w:p>
          <w:p w14:paraId="2E4B7BD3" w14:textId="1FED504B" w:rsidR="00232C43" w:rsidRDefault="00232C43" w:rsidP="00232C43">
            <w:pPr>
              <w:pStyle w:val="BulletedList"/>
            </w:pPr>
            <w:r>
              <w:t>Assisted in church events:</w:t>
            </w:r>
          </w:p>
          <w:p w14:paraId="6602C7A5" w14:textId="0EF8A2A1" w:rsidR="00232C43" w:rsidRPr="00232C43" w:rsidRDefault="00232C43" w:rsidP="00336CB8">
            <w:pPr>
              <w:pStyle w:val="BulletedList"/>
              <w:numPr>
                <w:ilvl w:val="0"/>
                <w:numId w:val="11"/>
              </w:numPr>
            </w:pPr>
            <w:r>
              <w:t xml:space="preserve">Ushering </w:t>
            </w:r>
            <w:r w:rsidR="00836015">
              <w:t>visitors to their sea</w:t>
            </w:r>
            <w:r w:rsidR="00A54EB5">
              <w:t>ts, answering questions</w:t>
            </w:r>
            <w:r w:rsidR="00336CB8">
              <w:t>.</w:t>
            </w:r>
          </w:p>
          <w:p w14:paraId="24D15367" w14:textId="3ABC5C60" w:rsidR="00B67166" w:rsidRPr="00D62111" w:rsidRDefault="00B2117A" w:rsidP="00336CB8">
            <w:pPr>
              <w:pStyle w:val="BulletedList"/>
              <w:numPr>
                <w:ilvl w:val="0"/>
                <w:numId w:val="11"/>
              </w:numPr>
            </w:pPr>
            <w:r>
              <w:t>Hand out ca</w:t>
            </w:r>
            <w:r w:rsidR="00A52590">
              <w:t>ndles</w:t>
            </w:r>
            <w:r>
              <w:t xml:space="preserve"> and booklets to all the patrons as they come in.</w:t>
            </w:r>
          </w:p>
          <w:p w14:paraId="35E13C15" w14:textId="1CCACFD1" w:rsidR="00B67166" w:rsidRDefault="00B2117A" w:rsidP="00336CB8">
            <w:pPr>
              <w:pStyle w:val="BulletedList"/>
              <w:numPr>
                <w:ilvl w:val="0"/>
                <w:numId w:val="11"/>
              </w:numPr>
            </w:pPr>
            <w:r>
              <w:t xml:space="preserve">All jobs as </w:t>
            </w:r>
            <w:r w:rsidR="00F70E74">
              <w:t>assign</w:t>
            </w:r>
            <w:r>
              <w:t>.</w:t>
            </w:r>
            <w:r w:rsidR="00801CD5">
              <w:t xml:space="preserve"> </w:t>
            </w:r>
          </w:p>
          <w:p w14:paraId="6C51FB54" w14:textId="77777777" w:rsidR="00336CB8" w:rsidRDefault="00336CB8" w:rsidP="004050E0"/>
          <w:p w14:paraId="2B9344C4" w14:textId="62DB85CC" w:rsidR="004050E0" w:rsidRDefault="004050E0" w:rsidP="004050E0">
            <w:r>
              <w:t>Bibiana</w:t>
            </w:r>
            <w:r w:rsidR="00336CB8">
              <w:t xml:space="preserve"> Potestad Campaign for State Representative (2018)</w:t>
            </w:r>
          </w:p>
          <w:p w14:paraId="1FBB84F8" w14:textId="2474FF07" w:rsidR="00336CB8" w:rsidRDefault="00336CB8" w:rsidP="00336CB8">
            <w:pPr>
              <w:pStyle w:val="BulletedList"/>
            </w:pPr>
            <w:r>
              <w:t xml:space="preserve">Assisted in outreach. </w:t>
            </w:r>
          </w:p>
          <w:p w14:paraId="376877C6" w14:textId="32B9BC1A" w:rsidR="00336CB8" w:rsidRDefault="00336CB8" w:rsidP="00336CB8">
            <w:pPr>
              <w:pStyle w:val="ListParagraph"/>
              <w:numPr>
                <w:ilvl w:val="0"/>
                <w:numId w:val="10"/>
              </w:numPr>
            </w:pPr>
            <w:r>
              <w:t xml:space="preserve">Gave out pamphlets. </w:t>
            </w:r>
          </w:p>
          <w:p w14:paraId="2C850474" w14:textId="5E91806C" w:rsidR="00336CB8" w:rsidRDefault="00336CB8" w:rsidP="00336CB8">
            <w:pPr>
              <w:pStyle w:val="ListParagraph"/>
              <w:numPr>
                <w:ilvl w:val="0"/>
                <w:numId w:val="10"/>
              </w:numPr>
            </w:pPr>
            <w:r>
              <w:t xml:space="preserve">Campaigned. </w:t>
            </w:r>
          </w:p>
          <w:p w14:paraId="2008D0A8" w14:textId="73E85B61" w:rsidR="00336CB8" w:rsidRPr="00336CB8" w:rsidRDefault="00336CB8" w:rsidP="00336CB8">
            <w:pPr>
              <w:pStyle w:val="ListParagraph"/>
              <w:numPr>
                <w:ilvl w:val="0"/>
                <w:numId w:val="10"/>
              </w:numPr>
            </w:pPr>
            <w:r>
              <w:t xml:space="preserve">Answered questions. </w:t>
            </w:r>
          </w:p>
          <w:p w14:paraId="0D7960E6" w14:textId="68EBB73B" w:rsidR="004050E0" w:rsidRPr="004050E0" w:rsidRDefault="004050E0" w:rsidP="004050E0"/>
        </w:tc>
      </w:tr>
      <w:tr w:rsidR="00B67166" w14:paraId="69A65D2F" w14:textId="77777777" w:rsidTr="00336CB8">
        <w:trPr>
          <w:trHeight w:val="495"/>
        </w:trPr>
        <w:tc>
          <w:tcPr>
            <w:tcW w:w="2340" w:type="dxa"/>
            <w:tcBorders>
              <w:top w:val="single" w:sz="2" w:space="0" w:color="999999"/>
              <w:bottom w:val="single" w:sz="4" w:space="0" w:color="auto"/>
            </w:tcBorders>
          </w:tcPr>
          <w:p w14:paraId="02967EC6" w14:textId="778F051D" w:rsidR="00B67166" w:rsidRPr="004050E0" w:rsidRDefault="004050E0" w:rsidP="00D62111">
            <w:pPr>
              <w:pStyle w:val="BodyText1"/>
              <w:tabs>
                <w:tab w:val="left" w:pos="2520"/>
              </w:tabs>
              <w:rPr>
                <w:rFonts w:ascii="Tahoma" w:hAnsi="Tahoma" w:cs="Tahoma"/>
                <w:b/>
              </w:rPr>
            </w:pPr>
            <w:r w:rsidRPr="00336CB8">
              <w:rPr>
                <w:rFonts w:ascii="Tahoma" w:hAnsi="Tahoma" w:cs="Tahoma"/>
                <w:b/>
                <w:sz w:val="24"/>
                <w:szCs w:val="22"/>
              </w:rPr>
              <w:t xml:space="preserve">Skills </w:t>
            </w:r>
          </w:p>
        </w:tc>
        <w:tc>
          <w:tcPr>
            <w:tcW w:w="4499" w:type="dxa"/>
            <w:tcBorders>
              <w:top w:val="single" w:sz="2" w:space="0" w:color="999999"/>
              <w:bottom w:val="single" w:sz="4" w:space="0" w:color="auto"/>
            </w:tcBorders>
          </w:tcPr>
          <w:p w14:paraId="628A1B5D" w14:textId="77777777" w:rsidR="00B67166" w:rsidRPr="0070617C" w:rsidRDefault="00B67166" w:rsidP="00B67166">
            <w:pPr>
              <w:pStyle w:val="BodyText"/>
            </w:pPr>
          </w:p>
        </w:tc>
        <w:tc>
          <w:tcPr>
            <w:tcW w:w="2251" w:type="dxa"/>
            <w:tcBorders>
              <w:top w:val="single" w:sz="2" w:space="0" w:color="999999"/>
              <w:bottom w:val="single" w:sz="4" w:space="0" w:color="auto"/>
            </w:tcBorders>
          </w:tcPr>
          <w:p w14:paraId="6748A9C8" w14:textId="77777777" w:rsidR="00B67166" w:rsidRPr="0070617C" w:rsidRDefault="00B67166" w:rsidP="00B67166">
            <w:pPr>
              <w:pStyle w:val="BodyText3"/>
            </w:pPr>
          </w:p>
        </w:tc>
      </w:tr>
      <w:tr w:rsidR="00B67166" w14:paraId="3E8C8414" w14:textId="77777777">
        <w:trPr>
          <w:trHeight w:val="1110"/>
        </w:trPr>
        <w:tc>
          <w:tcPr>
            <w:tcW w:w="9090" w:type="dxa"/>
            <w:gridSpan w:val="3"/>
          </w:tcPr>
          <w:p w14:paraId="2E51B3C2" w14:textId="77777777" w:rsidR="00B224C8" w:rsidRPr="00A43F4E" w:rsidRDefault="00B2117A" w:rsidP="00B224C8">
            <w:pPr>
              <w:pStyle w:val="BulletedList"/>
            </w:pPr>
            <w:r>
              <w:t>Fluent in English and Spanish</w:t>
            </w:r>
          </w:p>
          <w:p w14:paraId="0F69F198" w14:textId="2DB93656" w:rsidR="00B224C8" w:rsidRPr="00D62111" w:rsidRDefault="00B2117A" w:rsidP="00B224C8">
            <w:pPr>
              <w:pStyle w:val="BulletedList"/>
            </w:pPr>
            <w:r>
              <w:t>Quick lear</w:t>
            </w:r>
            <w:r w:rsidR="00A52590">
              <w:t xml:space="preserve">ner / adaptable </w:t>
            </w:r>
          </w:p>
          <w:p w14:paraId="6E661F12" w14:textId="6954FB77" w:rsidR="00B67166" w:rsidRDefault="00B2117A" w:rsidP="00B224C8">
            <w:pPr>
              <w:pStyle w:val="BulletedList"/>
            </w:pPr>
            <w:r>
              <w:t>Organized</w:t>
            </w:r>
          </w:p>
          <w:p w14:paraId="5EC2E0FC" w14:textId="76E9083D" w:rsidR="00B2117A" w:rsidRDefault="00232C43" w:rsidP="00B2117A">
            <w:pPr>
              <w:pStyle w:val="BulletedList"/>
            </w:pPr>
            <w:r>
              <w:t xml:space="preserve">Cooperative </w:t>
            </w:r>
          </w:p>
          <w:p w14:paraId="68EBF114" w14:textId="02CFD7D6" w:rsidR="00B2117A" w:rsidRPr="00B2117A" w:rsidRDefault="00A52590" w:rsidP="00336CB8">
            <w:pPr>
              <w:pStyle w:val="BulletedList"/>
            </w:pPr>
            <w:r>
              <w:t xml:space="preserve">Multitasking capabilities </w:t>
            </w:r>
          </w:p>
        </w:tc>
      </w:tr>
      <w:tr w:rsidR="00F561DD" w14:paraId="62390B56" w14:textId="77777777" w:rsidTr="004050E0">
        <w:tc>
          <w:tcPr>
            <w:tcW w:w="9090" w:type="dxa"/>
            <w:gridSpan w:val="3"/>
            <w:tcBorders>
              <w:top w:val="single" w:sz="2" w:space="0" w:color="999999"/>
              <w:bottom w:val="single" w:sz="4" w:space="0" w:color="auto"/>
            </w:tcBorders>
          </w:tcPr>
          <w:p w14:paraId="42A23A1A" w14:textId="77777777" w:rsidR="004050E0" w:rsidRDefault="004050E0" w:rsidP="00F561DD">
            <w:pPr>
              <w:pStyle w:val="Heading1"/>
            </w:pPr>
          </w:p>
          <w:p w14:paraId="522EA33C" w14:textId="7CD641AB" w:rsidR="00F561DD" w:rsidRPr="0070617C" w:rsidRDefault="00F561DD" w:rsidP="00F561DD">
            <w:pPr>
              <w:pStyle w:val="Heading1"/>
            </w:pPr>
            <w:r w:rsidRPr="003126B2">
              <w:t>Education</w:t>
            </w:r>
          </w:p>
        </w:tc>
      </w:tr>
      <w:tr w:rsidR="00B67166" w14:paraId="78375F0C" w14:textId="77777777" w:rsidTr="004050E0">
        <w:trPr>
          <w:trHeight w:val="555"/>
        </w:trPr>
        <w:tc>
          <w:tcPr>
            <w:tcW w:w="9090" w:type="dxa"/>
            <w:gridSpan w:val="3"/>
            <w:tcBorders>
              <w:top w:val="single" w:sz="4" w:space="0" w:color="auto"/>
            </w:tcBorders>
          </w:tcPr>
          <w:p w14:paraId="5565FFEF" w14:textId="77777777" w:rsidR="004050E0" w:rsidRDefault="004050E0" w:rsidP="00A43F4E">
            <w:pPr>
              <w:pStyle w:val="Heading2"/>
            </w:pPr>
          </w:p>
          <w:p w14:paraId="1724B61A" w14:textId="006247B8" w:rsidR="00B67166" w:rsidRDefault="00786363" w:rsidP="00A43F4E">
            <w:pPr>
              <w:pStyle w:val="Heading2"/>
            </w:pPr>
            <w:r>
              <w:t>High School Diploma</w:t>
            </w:r>
          </w:p>
          <w:p w14:paraId="489630BE" w14:textId="7BC8C93C" w:rsidR="004050E0" w:rsidRDefault="004050E0" w:rsidP="004050E0">
            <w:pPr>
              <w:pStyle w:val="BulletedList"/>
              <w:numPr>
                <w:ilvl w:val="0"/>
                <w:numId w:val="0"/>
              </w:numPr>
            </w:pPr>
            <w:r>
              <w:t xml:space="preserve">Archbishop Coleman Carrol High School, Miami, FL, (August 2015 -May 2019)  </w:t>
            </w:r>
          </w:p>
          <w:p w14:paraId="53731F10" w14:textId="74D5DA3B" w:rsidR="004050E0" w:rsidRDefault="004050E0" w:rsidP="004050E0">
            <w:pPr>
              <w:pStyle w:val="BulletedList"/>
            </w:pPr>
            <w:r>
              <w:t xml:space="preserve">Film Society </w:t>
            </w:r>
          </w:p>
          <w:p w14:paraId="4B21F7BA" w14:textId="340FDB5A" w:rsidR="004050E0" w:rsidRDefault="004050E0" w:rsidP="004050E0">
            <w:pPr>
              <w:pStyle w:val="BulletedList"/>
            </w:pPr>
            <w:r>
              <w:t>Spanish</w:t>
            </w:r>
            <w:r w:rsidR="00336CB8">
              <w:t xml:space="preserve"> Club </w:t>
            </w:r>
            <w:r>
              <w:t xml:space="preserve"> </w:t>
            </w:r>
          </w:p>
          <w:p w14:paraId="234B3298" w14:textId="3B99439A" w:rsidR="004050E0" w:rsidRPr="004050E0" w:rsidRDefault="004050E0" w:rsidP="004050E0">
            <w:pPr>
              <w:pStyle w:val="BulletedList"/>
            </w:pPr>
            <w:r>
              <w:t xml:space="preserve">Best buddies </w:t>
            </w:r>
          </w:p>
          <w:p w14:paraId="766ABF3C" w14:textId="0A1FF710" w:rsidR="004050E0" w:rsidRPr="004050E0" w:rsidRDefault="004050E0" w:rsidP="004050E0"/>
        </w:tc>
      </w:tr>
      <w:tr w:rsidR="00F561DD" w:rsidRPr="007A5F3F" w14:paraId="47C8D4A9" w14:textId="77777777">
        <w:tc>
          <w:tcPr>
            <w:tcW w:w="9090" w:type="dxa"/>
            <w:gridSpan w:val="3"/>
            <w:tcBorders>
              <w:bottom w:val="single" w:sz="12" w:space="0" w:color="auto"/>
            </w:tcBorders>
          </w:tcPr>
          <w:p w14:paraId="7F46521B" w14:textId="77777777" w:rsidR="00F561DD" w:rsidRPr="0070617C" w:rsidRDefault="00F561DD" w:rsidP="00D62111">
            <w:pPr>
              <w:pStyle w:val="Heading1"/>
            </w:pPr>
            <w:r>
              <w:t>References</w:t>
            </w:r>
          </w:p>
        </w:tc>
      </w:tr>
      <w:tr w:rsidR="00D62111" w:rsidRPr="007A5F3F" w14:paraId="72D13A11" w14:textId="77777777">
        <w:tc>
          <w:tcPr>
            <w:tcW w:w="9090" w:type="dxa"/>
            <w:gridSpan w:val="3"/>
            <w:tcBorders>
              <w:top w:val="single" w:sz="12" w:space="0" w:color="auto"/>
            </w:tcBorders>
          </w:tcPr>
          <w:p w14:paraId="7E934529" w14:textId="77777777" w:rsidR="00D62111" w:rsidRDefault="00D62111" w:rsidP="00B67166">
            <w:pPr>
              <w:pStyle w:val="BodyText1"/>
            </w:pPr>
            <w:r>
              <w:t>References are available on request.</w:t>
            </w:r>
          </w:p>
        </w:tc>
      </w:tr>
    </w:tbl>
    <w:p w14:paraId="5FAD87E6" w14:textId="77777777" w:rsidR="00763259" w:rsidRDefault="00763259" w:rsidP="00AB451F"/>
    <w:sectPr w:rsidR="00763259" w:rsidSect="00FB371B">
      <w:headerReference w:type="default" r:id="rId7"/>
      <w:pgSz w:w="12240" w:h="15840"/>
      <w:pgMar w:top="907" w:right="1800" w:bottom="116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E995E" w14:textId="77777777" w:rsidR="002563FE" w:rsidRDefault="002563FE">
      <w:r>
        <w:separator/>
      </w:r>
    </w:p>
  </w:endnote>
  <w:endnote w:type="continuationSeparator" w:id="0">
    <w:p w14:paraId="20689281" w14:textId="77777777" w:rsidR="002563FE" w:rsidRDefault="0025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DD717" w14:textId="77777777" w:rsidR="002563FE" w:rsidRDefault="002563FE">
      <w:r>
        <w:separator/>
      </w:r>
    </w:p>
  </w:footnote>
  <w:footnote w:type="continuationSeparator" w:id="0">
    <w:p w14:paraId="2433F5FB" w14:textId="77777777" w:rsidR="002563FE" w:rsidRDefault="0025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5F3C5" w14:textId="77777777" w:rsidR="00FB371B" w:rsidRDefault="00FB371B" w:rsidP="00FB371B">
    <w:pPr>
      <w:pStyle w:val="StyleContactInfo"/>
    </w:pPr>
    <w:r w:rsidRPr="00A43F4E">
      <w:fldChar w:fldCharType="begin"/>
    </w:r>
    <w:r w:rsidRPr="00A43F4E">
      <w:instrText xml:space="preserve"> MACROBUTTON  DoFieldClick [Phone number]</w:instrText>
    </w:r>
    <w:r w:rsidRPr="00A43F4E">
      <w:fldChar w:fldCharType="end"/>
    </w:r>
    <w:r w:rsidR="00763259">
      <w:sym w:font="Symbol" w:char="F0B7"/>
    </w:r>
    <w:r w:rsidRPr="00A43F4E">
      <w:fldChar w:fldCharType="begin"/>
    </w:r>
    <w:r w:rsidRPr="00A43F4E">
      <w:instrText xml:space="preserve"> MACROBUTTON  DoFieldClick [E-mail address]</w:instrText>
    </w:r>
    <w:r w:rsidRPr="00A43F4E">
      <w:fldChar w:fldCharType="end"/>
    </w:r>
  </w:p>
  <w:p w14:paraId="46958C8E" w14:textId="77777777" w:rsidR="00FB371B" w:rsidRPr="00FB371B" w:rsidRDefault="00FB371B" w:rsidP="00FB371B">
    <w:pPr>
      <w:pStyle w:val="YourNamePage2"/>
    </w:pPr>
    <w:r w:rsidRPr="00FB371B">
      <w:fldChar w:fldCharType="begin"/>
    </w:r>
    <w:r w:rsidRPr="00FB371B">
      <w:instrText xml:space="preserve"> MACROBUTTON  DoFieldClick [Your Name]</w:instrText>
    </w:r>
    <w:r w:rsidRPr="00FB371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733C1"/>
    <w:multiLevelType w:val="hybridMultilevel"/>
    <w:tmpl w:val="AB0201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4217"/>
    <w:multiLevelType w:val="hybridMultilevel"/>
    <w:tmpl w:val="6200F0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733D0"/>
    <w:multiLevelType w:val="hybridMultilevel"/>
    <w:tmpl w:val="C688C7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D3D90"/>
    <w:multiLevelType w:val="hybridMultilevel"/>
    <w:tmpl w:val="40348E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6F261A"/>
    <w:multiLevelType w:val="hybridMultilevel"/>
    <w:tmpl w:val="E40418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84C4F"/>
    <w:multiLevelType w:val="multilevel"/>
    <w:tmpl w:val="53DC97FE"/>
    <w:lvl w:ilvl="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6C526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A63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6C06AD9"/>
    <w:multiLevelType w:val="hybridMultilevel"/>
    <w:tmpl w:val="6AAE0376"/>
    <w:lvl w:ilvl="0" w:tplc="915A97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DD"/>
    <w:rsid w:val="0004660F"/>
    <w:rsid w:val="001014A0"/>
    <w:rsid w:val="001E6339"/>
    <w:rsid w:val="00232C43"/>
    <w:rsid w:val="002563FE"/>
    <w:rsid w:val="002802E5"/>
    <w:rsid w:val="00336CB8"/>
    <w:rsid w:val="00365AEA"/>
    <w:rsid w:val="0037263E"/>
    <w:rsid w:val="004050E0"/>
    <w:rsid w:val="00430460"/>
    <w:rsid w:val="004467E5"/>
    <w:rsid w:val="00536728"/>
    <w:rsid w:val="006A52DF"/>
    <w:rsid w:val="00727993"/>
    <w:rsid w:val="00763259"/>
    <w:rsid w:val="00772279"/>
    <w:rsid w:val="00786363"/>
    <w:rsid w:val="00801CD5"/>
    <w:rsid w:val="00836015"/>
    <w:rsid w:val="00971E9D"/>
    <w:rsid w:val="00990E71"/>
    <w:rsid w:val="00A037E8"/>
    <w:rsid w:val="00A43C91"/>
    <w:rsid w:val="00A43F4E"/>
    <w:rsid w:val="00A52590"/>
    <w:rsid w:val="00A54EB5"/>
    <w:rsid w:val="00AA47AE"/>
    <w:rsid w:val="00AB451F"/>
    <w:rsid w:val="00AD63E4"/>
    <w:rsid w:val="00AE46DD"/>
    <w:rsid w:val="00B2117A"/>
    <w:rsid w:val="00B224C8"/>
    <w:rsid w:val="00B5218C"/>
    <w:rsid w:val="00B64B21"/>
    <w:rsid w:val="00B67166"/>
    <w:rsid w:val="00B83D28"/>
    <w:rsid w:val="00BB2FAB"/>
    <w:rsid w:val="00C5369F"/>
    <w:rsid w:val="00C8736B"/>
    <w:rsid w:val="00D33FB7"/>
    <w:rsid w:val="00D43291"/>
    <w:rsid w:val="00D467AD"/>
    <w:rsid w:val="00D62111"/>
    <w:rsid w:val="00D73271"/>
    <w:rsid w:val="00DF3C8A"/>
    <w:rsid w:val="00F53E3A"/>
    <w:rsid w:val="00F561DD"/>
    <w:rsid w:val="00F70E74"/>
    <w:rsid w:val="00F95D8A"/>
    <w:rsid w:val="00FB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2C34D"/>
  <w15:docId w15:val="{E50D4C26-89D3-4A1F-949B-84C62A2D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1DD"/>
  </w:style>
  <w:style w:type="paragraph" w:styleId="Heading1">
    <w:name w:val="heading 1"/>
    <w:basedOn w:val="Normal"/>
    <w:next w:val="BodyText"/>
    <w:qFormat/>
    <w:rsid w:val="00B83D28"/>
    <w:pPr>
      <w:spacing w:before="220" w:line="220" w:lineRule="atLeast"/>
      <w:outlineLvl w:val="0"/>
    </w:pPr>
    <w:rPr>
      <w:rFonts w:ascii="Tahoma" w:hAnsi="Tahoma"/>
      <w:b/>
      <w:spacing w:val="10"/>
      <w:sz w:val="24"/>
      <w:szCs w:val="24"/>
    </w:rPr>
  </w:style>
  <w:style w:type="paragraph" w:styleId="Heading2">
    <w:name w:val="heading 2"/>
    <w:basedOn w:val="Normal"/>
    <w:next w:val="BodyText"/>
    <w:qFormat/>
    <w:rsid w:val="00B83D28"/>
    <w:pPr>
      <w:spacing w:after="60" w:line="220" w:lineRule="atLeast"/>
      <w:outlineLvl w:val="1"/>
    </w:pPr>
    <w:rPr>
      <w:rFonts w:ascii="Tahoma" w:hAnsi="Tahoma"/>
      <w:b/>
      <w:spacing w:val="10"/>
      <w:szCs w:val="22"/>
    </w:rPr>
  </w:style>
  <w:style w:type="paragraph" w:styleId="Heading3">
    <w:name w:val="heading 3"/>
    <w:basedOn w:val="Normal"/>
    <w:next w:val="Normal"/>
    <w:qFormat/>
    <w:rsid w:val="001E6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7166"/>
    <w:pPr>
      <w:tabs>
        <w:tab w:val="left" w:pos="2160"/>
        <w:tab w:val="right" w:pos="6480"/>
      </w:tabs>
      <w:spacing w:before="240" w:after="60" w:line="220" w:lineRule="atLeast"/>
      <w:jc w:val="center"/>
    </w:pPr>
    <w:rPr>
      <w:sz w:val="22"/>
      <w:szCs w:val="22"/>
    </w:rPr>
  </w:style>
  <w:style w:type="paragraph" w:styleId="Header">
    <w:name w:val="header"/>
    <w:basedOn w:val="Normal"/>
    <w:rsid w:val="00FB371B"/>
    <w:pPr>
      <w:tabs>
        <w:tab w:val="center" w:pos="4320"/>
        <w:tab w:val="right" w:pos="8640"/>
      </w:tabs>
    </w:pPr>
  </w:style>
  <w:style w:type="paragraph" w:customStyle="1" w:styleId="YourName">
    <w:name w:val="Your Name"/>
    <w:basedOn w:val="Normal"/>
    <w:rsid w:val="00B83D28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F561DD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">
    <w:name w:val="Bulleted List"/>
    <w:next w:val="Normal"/>
    <w:rsid w:val="00A43F4E"/>
    <w:pPr>
      <w:numPr>
        <w:numId w:val="9"/>
      </w:numPr>
    </w:pPr>
    <w:rPr>
      <w:spacing w:val="-5"/>
      <w:sz w:val="22"/>
    </w:rPr>
  </w:style>
  <w:style w:type="paragraph" w:customStyle="1" w:styleId="StyleContactInfo">
    <w:name w:val="Style Contact Info"/>
    <w:basedOn w:val="Normal"/>
    <w:rsid w:val="001E6339"/>
    <w:pPr>
      <w:spacing w:line="220" w:lineRule="atLeast"/>
      <w:jc w:val="center"/>
    </w:pPr>
    <w:rPr>
      <w:sz w:val="18"/>
    </w:rPr>
  </w:style>
  <w:style w:type="paragraph" w:styleId="Footer">
    <w:name w:val="footer"/>
    <w:basedOn w:val="Normal"/>
    <w:rsid w:val="00FB371B"/>
    <w:pPr>
      <w:tabs>
        <w:tab w:val="center" w:pos="4320"/>
        <w:tab w:val="right" w:pos="8640"/>
      </w:tabs>
    </w:pPr>
  </w:style>
  <w:style w:type="paragraph" w:styleId="BodyText3">
    <w:name w:val="Body Text 3"/>
    <w:basedOn w:val="BodyText"/>
    <w:rsid w:val="00B67166"/>
    <w:pPr>
      <w:spacing w:after="120"/>
      <w:jc w:val="right"/>
    </w:pPr>
    <w:rPr>
      <w:szCs w:val="16"/>
    </w:rPr>
  </w:style>
  <w:style w:type="paragraph" w:customStyle="1" w:styleId="YourNamePage2">
    <w:name w:val="Your Name Page 2"/>
    <w:basedOn w:val="YourName"/>
    <w:rsid w:val="00FB371B"/>
    <w:pPr>
      <w:spacing w:before="60"/>
    </w:pPr>
    <w:rPr>
      <w:sz w:val="28"/>
      <w:szCs w:val="28"/>
    </w:rPr>
  </w:style>
  <w:style w:type="paragraph" w:styleId="BalloonText">
    <w:name w:val="Balloon Text"/>
    <w:basedOn w:val="Normal"/>
    <w:semiHidden/>
    <w:rsid w:val="00FB37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0E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050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50E0"/>
  </w:style>
  <w:style w:type="character" w:customStyle="1" w:styleId="CommentTextChar">
    <w:name w:val="Comment Text Char"/>
    <w:basedOn w:val="DefaultParagraphFont"/>
    <w:link w:val="CommentText"/>
    <w:semiHidden/>
    <w:rsid w:val="004050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5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dai&amp;t\AppData\Roaming\Microsoft\Templates\Chronological_resume_Traditional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Chronological_resume_Traditional_design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 I&amp;T</dc:creator>
  <cp:lastModifiedBy>Cristina Gonzalez</cp:lastModifiedBy>
  <cp:revision>2</cp:revision>
  <cp:lastPrinted>2002-06-26T16:17:00Z</cp:lastPrinted>
  <dcterms:created xsi:type="dcterms:W3CDTF">2021-01-29T01:02:00Z</dcterms:created>
  <dcterms:modified xsi:type="dcterms:W3CDTF">2021-01-29T01:02:00Z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TC060915231033</vt:lpwstr>
  </property>
</Properties>
</file>